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F7D7" w14:textId="47CFB1B6" w:rsidR="00A25512" w:rsidRDefault="00E2265B" w:rsidP="000D6B19">
      <w:pPr>
        <w:jc w:val="center"/>
        <w:rPr>
          <w:rFonts w:asciiTheme="minorHAnsi" w:hAnsiTheme="minorHAnsi" w:cstheme="minorHAnsi"/>
          <w:noProof/>
          <w:sz w:val="24"/>
          <w:lang w:val="en-GB" w:eastAsia="en-GB"/>
        </w:rPr>
      </w:pPr>
      <w:r>
        <w:rPr>
          <w:rFonts w:asciiTheme="minorHAnsi" w:hAnsiTheme="minorHAnsi" w:cstheme="minorHAnsi"/>
          <w:noProof/>
          <w:sz w:val="24"/>
          <w:lang w:val="en-GB" w:eastAsia="en-GB"/>
        </w:rPr>
        <w:t xml:space="preserve">When completed it </w:t>
      </w:r>
      <w:r w:rsidR="0024562B">
        <w:rPr>
          <w:rFonts w:asciiTheme="minorHAnsi" w:hAnsiTheme="minorHAnsi" w:cstheme="minorHAnsi"/>
          <w:noProof/>
          <w:sz w:val="24"/>
          <w:lang w:val="en-GB" w:eastAsia="en-GB"/>
        </w:rPr>
        <w:t>should</w:t>
      </w:r>
      <w:r>
        <w:rPr>
          <w:rFonts w:asciiTheme="minorHAnsi" w:hAnsiTheme="minorHAnsi" w:cstheme="minorHAnsi"/>
          <w:noProof/>
          <w:sz w:val="24"/>
          <w:lang w:val="en-GB" w:eastAsia="en-GB"/>
        </w:rPr>
        <w:t xml:space="preserve"> be emailed to </w:t>
      </w:r>
      <w:hyperlink r:id="rId12" w:history="1">
        <w:r w:rsidRPr="00493B54">
          <w:rPr>
            <w:rStyle w:val="Hyperlink"/>
            <w:rFonts w:asciiTheme="minorHAnsi" w:hAnsiTheme="minorHAnsi" w:cstheme="minorHAnsi"/>
            <w:noProof/>
            <w:sz w:val="24"/>
            <w:lang w:val="en-GB" w:eastAsia="en-GB"/>
          </w:rPr>
          <w:t>applications@vale-academy.org</w:t>
        </w:r>
      </w:hyperlink>
    </w:p>
    <w:p w14:paraId="04FE7A38" w14:textId="77777777" w:rsidR="005F6030" w:rsidRPr="00A023B8" w:rsidRDefault="005F6030">
      <w:pPr>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14:paraId="04FE7A3E" w14:textId="77777777" w:rsidTr="000D6B19">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6B26275B" w14:textId="77777777" w:rsidR="00D2417A" w:rsidRDefault="0084705B" w:rsidP="00D2417A">
            <w:pPr>
              <w:pStyle w:val="1bodycopy"/>
              <w:spacing w:after="0"/>
              <w:jc w:val="center"/>
              <w:rPr>
                <w:rFonts w:asciiTheme="minorHAnsi" w:hAnsiTheme="minorHAnsi" w:cstheme="minorHAnsi"/>
                <w:b/>
                <w:sz w:val="32"/>
              </w:rPr>
            </w:pPr>
            <w:r w:rsidRPr="00576354">
              <w:rPr>
                <w:rFonts w:asciiTheme="minorHAnsi" w:hAnsiTheme="minorHAnsi" w:cstheme="minorHAnsi"/>
                <w:b/>
                <w:sz w:val="32"/>
              </w:rPr>
              <w:t>EMPLOYMENT APPLICATION FORM</w:t>
            </w:r>
            <w:r w:rsidR="00D2417A">
              <w:rPr>
                <w:rFonts w:asciiTheme="minorHAnsi" w:hAnsiTheme="minorHAnsi" w:cstheme="minorHAnsi"/>
                <w:b/>
                <w:sz w:val="32"/>
              </w:rPr>
              <w:t xml:space="preserve">  </w:t>
            </w:r>
          </w:p>
          <w:p w14:paraId="2C91CCF9" w14:textId="77777777" w:rsidR="0084705B" w:rsidRDefault="00D2417A" w:rsidP="00D2417A">
            <w:pPr>
              <w:pStyle w:val="1bodycopy"/>
              <w:spacing w:after="0"/>
              <w:jc w:val="center"/>
              <w:rPr>
                <w:rFonts w:asciiTheme="minorHAnsi" w:hAnsiTheme="minorHAnsi" w:cstheme="minorHAnsi"/>
                <w:b/>
                <w:sz w:val="28"/>
                <w:szCs w:val="28"/>
              </w:rPr>
            </w:pPr>
            <w:r w:rsidRPr="00D2417A">
              <w:rPr>
                <w:rFonts w:asciiTheme="minorHAnsi" w:hAnsiTheme="minorHAnsi" w:cstheme="minorHAnsi"/>
                <w:b/>
                <w:sz w:val="28"/>
                <w:szCs w:val="28"/>
              </w:rPr>
              <w:t>For Teaching, Support and Volunteer Vacancies</w:t>
            </w:r>
          </w:p>
          <w:p w14:paraId="04FE7A3D" w14:textId="2CF4E3BD" w:rsidR="002A3DE7" w:rsidRPr="002A3DE7" w:rsidRDefault="002A3DE7" w:rsidP="00D2417A">
            <w:pPr>
              <w:pStyle w:val="1bodycopy"/>
              <w:spacing w:after="0"/>
              <w:jc w:val="center"/>
              <w:rPr>
                <w:rFonts w:asciiTheme="minorHAnsi" w:hAnsiTheme="minorHAnsi" w:cstheme="minorHAnsi"/>
                <w:b/>
                <w:i/>
                <w:iCs/>
                <w:caps/>
                <w:sz w:val="24"/>
              </w:rPr>
            </w:pPr>
            <w:r>
              <w:rPr>
                <w:rFonts w:asciiTheme="minorHAnsi" w:hAnsiTheme="minorHAnsi" w:cstheme="minorHAnsi"/>
                <w:b/>
                <w:i/>
                <w:iCs/>
                <w:sz w:val="24"/>
              </w:rPr>
              <w:t xml:space="preserve">NB. </w:t>
            </w:r>
            <w:r w:rsidRPr="002A3DE7">
              <w:rPr>
                <w:rFonts w:asciiTheme="minorHAnsi" w:hAnsiTheme="minorHAnsi" w:cstheme="minorHAnsi"/>
                <w:b/>
                <w:i/>
                <w:iCs/>
                <w:sz w:val="24"/>
              </w:rPr>
              <w:t xml:space="preserve">The Vale Academy Trust is committed to safer recruitment practices and our application form reflects this.   </w:t>
            </w:r>
          </w:p>
        </w:tc>
      </w:tr>
      <w:tr w:rsidR="0084705B" w:rsidRPr="00A023B8" w14:paraId="04FE7A41" w14:textId="77777777" w:rsidTr="00934E57">
        <w:tc>
          <w:tcPr>
            <w:tcW w:w="10031" w:type="dxa"/>
            <w:shd w:val="clear" w:color="auto" w:fill="auto"/>
            <w:tcMar>
              <w:top w:w="113" w:type="dxa"/>
              <w:bottom w:w="113" w:type="dxa"/>
            </w:tcMar>
          </w:tcPr>
          <w:p w14:paraId="04FE7A3F" w14:textId="77777777"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14:paraId="04FE7A40" w14:textId="77777777"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14:paraId="04FE7A42" w14:textId="77777777"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14:paraId="04FE7A44" w14:textId="77777777" w:rsidTr="000D6B19">
        <w:tc>
          <w:tcPr>
            <w:tcW w:w="10065"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tcPr>
          <w:p w14:paraId="04FE7A43" w14:textId="77777777"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14:paraId="04FE7A49" w14:textId="77777777" w:rsidTr="00920EAC">
        <w:tc>
          <w:tcPr>
            <w:tcW w:w="10065" w:type="dxa"/>
            <w:shd w:val="clear" w:color="auto" w:fill="auto"/>
            <w:tcMar>
              <w:top w:w="113" w:type="dxa"/>
              <w:bottom w:w="113" w:type="dxa"/>
            </w:tcMar>
          </w:tcPr>
          <w:p w14:paraId="04FE7A45" w14:textId="77777777"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14:paraId="04FE7A46" w14:textId="77777777"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You have given us your consent</w:t>
            </w:r>
          </w:p>
          <w:p w14:paraId="04FE7A47" w14:textId="49D182D5" w:rsidR="007B4C3D"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We must process it to comply with our legal obligations</w:t>
            </w:r>
          </w:p>
          <w:p w14:paraId="0594EF90" w14:textId="5B7B2B45" w:rsidR="002A3DE7" w:rsidRPr="00A023B8" w:rsidRDefault="002A3DE7" w:rsidP="0084705B">
            <w:pPr>
              <w:pStyle w:val="7Tablebodybulleted"/>
              <w:numPr>
                <w:ilvl w:val="0"/>
                <w:numId w:val="38"/>
              </w:numPr>
              <w:spacing w:after="60"/>
              <w:rPr>
                <w:rFonts w:asciiTheme="minorHAnsi" w:hAnsiTheme="minorHAnsi" w:cstheme="minorHAnsi"/>
                <w:sz w:val="24"/>
              </w:rPr>
            </w:pPr>
            <w:r>
              <w:rPr>
                <w:rFonts w:asciiTheme="minorHAnsi" w:hAnsiTheme="minorHAnsi" w:cstheme="minorHAnsi"/>
                <w:sz w:val="24"/>
              </w:rPr>
              <w:t>Performance of a contract</w:t>
            </w:r>
          </w:p>
          <w:p w14:paraId="04FE7A48" w14:textId="501E6E00"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 xml:space="preserve">onal data in our </w:t>
            </w:r>
            <w:r w:rsidR="002A3DE7">
              <w:rPr>
                <w:rFonts w:asciiTheme="minorHAnsi" w:hAnsiTheme="minorHAnsi" w:cstheme="minorHAnsi"/>
                <w:sz w:val="24"/>
                <w:shd w:val="clear" w:color="auto" w:fill="FFFFFF" w:themeFill="background1"/>
              </w:rPr>
              <w:t>P</w:t>
            </w:r>
            <w:r w:rsidR="006E7484" w:rsidRPr="006E7484">
              <w:rPr>
                <w:rFonts w:asciiTheme="minorHAnsi" w:hAnsiTheme="minorHAnsi" w:cstheme="minorHAnsi"/>
                <w:sz w:val="24"/>
                <w:shd w:val="clear" w:color="auto" w:fill="FFFFFF" w:themeFill="background1"/>
              </w:rPr>
              <w:t xml:space="preserve">rivacy </w:t>
            </w:r>
            <w:r w:rsidR="002A3DE7">
              <w:rPr>
                <w:rFonts w:asciiTheme="minorHAnsi" w:hAnsiTheme="minorHAnsi" w:cstheme="minorHAnsi"/>
                <w:sz w:val="24"/>
                <w:shd w:val="clear" w:color="auto" w:fill="FFFFFF" w:themeFill="background1"/>
              </w:rPr>
              <w:t>N</w:t>
            </w:r>
            <w:r w:rsidR="006E7484" w:rsidRPr="006E7484">
              <w:rPr>
                <w:rFonts w:asciiTheme="minorHAnsi" w:hAnsiTheme="minorHAnsi" w:cstheme="minorHAnsi"/>
                <w:sz w:val="24"/>
                <w:shd w:val="clear" w:color="auto" w:fill="FFFFFF" w:themeFill="background1"/>
              </w:rPr>
              <w:t>otice</w:t>
            </w:r>
            <w:r w:rsidR="002A3DE7">
              <w:rPr>
                <w:rFonts w:asciiTheme="minorHAnsi" w:hAnsiTheme="minorHAnsi" w:cstheme="minorHAnsi"/>
                <w:sz w:val="24"/>
                <w:shd w:val="clear" w:color="auto" w:fill="FFFFFF" w:themeFill="background1"/>
              </w:rPr>
              <w:t>, available on our website www.vale-academy.org</w:t>
            </w:r>
          </w:p>
        </w:tc>
      </w:tr>
    </w:tbl>
    <w:p w14:paraId="04FE7A4A" w14:textId="77777777"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14:paraId="04FE7A4C" w14:textId="77777777" w:rsidTr="000D6B19">
        <w:trPr>
          <w:trHeight w:val="252"/>
        </w:trPr>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04FE7A4B" w14:textId="77777777"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14:paraId="04FE7A4F" w14:textId="77777777" w:rsidTr="00E531B2">
        <w:tc>
          <w:tcPr>
            <w:tcW w:w="10031" w:type="dxa"/>
            <w:shd w:val="clear" w:color="auto" w:fill="auto"/>
            <w:tcMar>
              <w:top w:w="113" w:type="dxa"/>
              <w:bottom w:w="113" w:type="dxa"/>
            </w:tcMar>
          </w:tcPr>
          <w:p w14:paraId="04FE7A4D" w14:textId="77777777"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14:paraId="04FE7A4E" w14:textId="77777777"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14:paraId="04FE7A50" w14:textId="77777777"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14:paraId="04FE7A52"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51" w14:textId="77777777"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14:paraId="04FE7A65" w14:textId="77777777" w:rsidTr="00FF4714">
        <w:tc>
          <w:tcPr>
            <w:tcW w:w="10065" w:type="dxa"/>
            <w:shd w:val="clear" w:color="auto" w:fill="auto"/>
            <w:tcMar>
              <w:top w:w="113" w:type="dxa"/>
              <w:bottom w:w="113" w:type="dxa"/>
            </w:tcMar>
          </w:tcPr>
          <w:p w14:paraId="70DD3079" w14:textId="680467D4" w:rsidR="0024562B" w:rsidRPr="0024562B" w:rsidRDefault="0024562B" w:rsidP="0024562B">
            <w:pPr>
              <w:rPr>
                <w:rFonts w:eastAsiaTheme="minorHAnsi" w:cs="Arial"/>
                <w:i/>
                <w:iCs/>
                <w:szCs w:val="22"/>
                <w:lang w:val="en-GB" w:eastAsia="en-GB"/>
              </w:rPr>
            </w:pPr>
            <w:r w:rsidRPr="0024562B">
              <w:rPr>
                <w:rFonts w:cs="Arial"/>
                <w:i/>
                <w:iCs/>
              </w:rPr>
              <w:t xml:space="preserve">The Vale Academy Trust </w:t>
            </w:r>
            <w:r w:rsidR="002A3DE7">
              <w:rPr>
                <w:rFonts w:cs="Arial"/>
                <w:i/>
                <w:iCs/>
              </w:rPr>
              <w:t>and its schools are</w:t>
            </w:r>
            <w:r w:rsidRPr="0024562B">
              <w:rPr>
                <w:rFonts w:cs="Arial"/>
                <w:i/>
                <w:iCs/>
              </w:rPr>
              <w:t xml:space="preserve"> committed to safeguarding and promoting the welfare of all children and preventing extremism.  We expect all staff and volunteers to share in this commitment.  All post holders in regulated activity are subject to appropriate vetting procedures and a satisfactory “Disclosure and Barring Service (DBS) Enhanced Check. </w:t>
            </w:r>
          </w:p>
          <w:p w14:paraId="70999108" w14:textId="77777777" w:rsidR="0024562B" w:rsidRPr="0024562B" w:rsidRDefault="0024562B" w:rsidP="0024562B">
            <w:pPr>
              <w:rPr>
                <w:rFonts w:cs="Arial"/>
                <w:i/>
                <w:iCs/>
              </w:rPr>
            </w:pPr>
          </w:p>
          <w:p w14:paraId="4E5DE281" w14:textId="77777777" w:rsidR="0024562B" w:rsidRPr="0024562B" w:rsidRDefault="0024562B" w:rsidP="0024562B">
            <w:pPr>
              <w:rPr>
                <w:rFonts w:cs="Arial"/>
                <w:i/>
                <w:iCs/>
              </w:rPr>
            </w:pPr>
            <w:r w:rsidRPr="0024562B">
              <w:rPr>
                <w:rFonts w:cs="Arial"/>
                <w:i/>
                <w:iCs/>
              </w:rPr>
              <w:t xml:space="preserve">Shortlisted candidates will be subject to online searches for publicly available information. </w:t>
            </w:r>
          </w:p>
          <w:p w14:paraId="02C75FC9" w14:textId="77777777" w:rsidR="0024562B" w:rsidRPr="0024562B" w:rsidRDefault="0024562B" w:rsidP="0024562B">
            <w:pPr>
              <w:rPr>
                <w:rFonts w:cs="Arial"/>
                <w:i/>
                <w:iCs/>
              </w:rPr>
            </w:pPr>
          </w:p>
          <w:p w14:paraId="35B24B3B" w14:textId="2E503AFB" w:rsidR="0024562B" w:rsidRDefault="0024562B" w:rsidP="0024562B">
            <w:pPr>
              <w:rPr>
                <w:rFonts w:cs="Arial"/>
                <w:i/>
                <w:iCs/>
              </w:rPr>
            </w:pPr>
            <w:r w:rsidRPr="0024562B">
              <w:rPr>
                <w:rFonts w:cs="Arial"/>
                <w:i/>
                <w:iCs/>
              </w:rPr>
              <w:t xml:space="preserve">The Vale Academy Trust is an equal opportunities </w:t>
            </w:r>
            <w:proofErr w:type="gramStart"/>
            <w:r w:rsidRPr="0024562B">
              <w:rPr>
                <w:rFonts w:cs="Arial"/>
                <w:i/>
                <w:iCs/>
              </w:rPr>
              <w:t>employer</w:t>
            </w:r>
            <w:proofErr w:type="gramEnd"/>
            <w:r w:rsidRPr="0024562B">
              <w:rPr>
                <w:rFonts w:cs="Arial"/>
                <w:i/>
                <w:iCs/>
              </w:rPr>
              <w:t xml:space="preserve"> and we welcome applications from a range of backgrounds to represent diversity in line with our schools’ community.</w:t>
            </w:r>
          </w:p>
          <w:p w14:paraId="56F37192" w14:textId="77777777" w:rsidR="0024562B" w:rsidRPr="0024562B" w:rsidRDefault="0024562B" w:rsidP="0024562B">
            <w:pPr>
              <w:rPr>
                <w:rFonts w:cs="Arial"/>
                <w:i/>
                <w:iCs/>
              </w:rPr>
            </w:pPr>
          </w:p>
          <w:p w14:paraId="04FE7A54"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s considered relevant to the role. The amendments to the Rehabilitation of Offenders Act 1974 (Exceptions) Order 1975 (2013 and 2020) provides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14:paraId="04FE7A55"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14:paraId="04FE7A56"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14:paraId="04FE7A57"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If applying to work in our Primary Schools with pupils aged under 8, we will use the DBS check to ensure we comply with the Childcare Disqualification Regulations.</w:t>
            </w:r>
            <w:r w:rsidR="001E35AC">
              <w:rPr>
                <w:rFonts w:asciiTheme="minorHAnsi" w:hAnsiTheme="minorHAnsi" w:cstheme="minorHAnsi"/>
                <w:sz w:val="24"/>
              </w:rPr>
              <w:t xml:space="preserve">  </w:t>
            </w:r>
          </w:p>
          <w:p w14:paraId="04FE7A58"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14:paraId="04FE7A59" w14:textId="0C1022F6" w:rsid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14:paraId="6219DCE8" w14:textId="34E5FA26" w:rsidR="002A3DE7" w:rsidRPr="005A130C" w:rsidRDefault="002A3DE7" w:rsidP="005A130C">
            <w:pPr>
              <w:pStyle w:val="1bodycopy"/>
              <w:rPr>
                <w:rFonts w:asciiTheme="minorHAnsi" w:hAnsiTheme="minorHAnsi" w:cstheme="minorHAnsi"/>
                <w:sz w:val="24"/>
              </w:rPr>
            </w:pPr>
            <w:r>
              <w:rPr>
                <w:rFonts w:asciiTheme="minorHAnsi" w:hAnsiTheme="minorHAnsi" w:cstheme="minorHAnsi"/>
                <w:sz w:val="24"/>
              </w:rPr>
              <w:t xml:space="preserve">Please see our Policy Statement on recruiting those with criminal convictions on our website on the Work </w:t>
            </w:r>
            <w:proofErr w:type="gramStart"/>
            <w:r>
              <w:rPr>
                <w:rFonts w:asciiTheme="minorHAnsi" w:hAnsiTheme="minorHAnsi" w:cstheme="minorHAnsi"/>
                <w:sz w:val="24"/>
              </w:rPr>
              <w:t>For</w:t>
            </w:r>
            <w:proofErr w:type="gramEnd"/>
            <w:r>
              <w:rPr>
                <w:rFonts w:asciiTheme="minorHAnsi" w:hAnsiTheme="minorHAnsi" w:cstheme="minorHAnsi"/>
                <w:sz w:val="24"/>
              </w:rPr>
              <w:t xml:space="preserve"> Us page</w:t>
            </w:r>
            <w:r w:rsidR="00301419">
              <w:rPr>
                <w:rFonts w:asciiTheme="minorHAnsi" w:hAnsiTheme="minorHAnsi" w:cstheme="minorHAnsi"/>
                <w:sz w:val="24"/>
              </w:rPr>
              <w:t>.</w:t>
            </w:r>
          </w:p>
          <w:p w14:paraId="04FE7A5A" w14:textId="77777777" w:rsidR="005B0353" w:rsidRDefault="005B0353" w:rsidP="005B0353">
            <w:pPr>
              <w:pStyle w:val="1bodycopy"/>
              <w:spacing w:after="0"/>
              <w:rPr>
                <w:rFonts w:asciiTheme="minorHAnsi" w:hAnsiTheme="minorHAnsi" w:cstheme="minorHAnsi"/>
                <w:b/>
                <w:sz w:val="24"/>
              </w:rPr>
            </w:pPr>
          </w:p>
          <w:p w14:paraId="04FE7A5B" w14:textId="77777777"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14:paraId="7BE51761" w14:textId="77777777" w:rsidR="00301419" w:rsidRPr="00A023B8" w:rsidRDefault="00301419" w:rsidP="00301419">
            <w:pPr>
              <w:pStyle w:val="1bodycopy"/>
              <w:spacing w:after="0"/>
              <w:rPr>
                <w:rFonts w:asciiTheme="minorHAnsi" w:hAnsiTheme="minorHAnsi" w:cstheme="minorHAnsi"/>
                <w:sz w:val="24"/>
                <w:lang w:val="en-GB"/>
              </w:rPr>
            </w:pPr>
            <w:r>
              <w:rPr>
                <w:rFonts w:asciiTheme="minorHAnsi" w:hAnsiTheme="minorHAnsi" w:cstheme="minorHAnsi"/>
                <w:sz w:val="24"/>
                <w:lang w:val="en-GB"/>
              </w:rPr>
              <w:t>Only applicants who have been shortlisted will be asked for a self-declaration of their criminal record or information that would make then unsuitable for the position. Any convictions that are self-disclosed or listed on a DBS check will be considered on a case-by-case basis.</w:t>
            </w:r>
          </w:p>
          <w:p w14:paraId="5E6DFF08" w14:textId="77777777" w:rsidR="00301419" w:rsidRDefault="00301419" w:rsidP="00301419">
            <w:pPr>
              <w:pStyle w:val="1bodycopy"/>
              <w:spacing w:after="0"/>
              <w:rPr>
                <w:rFonts w:asciiTheme="minorHAnsi" w:hAnsiTheme="minorHAnsi" w:cstheme="minorHAnsi"/>
                <w:sz w:val="24"/>
                <w:lang w:val="en-GB"/>
              </w:rPr>
            </w:pPr>
          </w:p>
          <w:p w14:paraId="04FE7A5C" w14:textId="7B6B4CCB" w:rsidR="005B0353" w:rsidRDefault="00301419" w:rsidP="00301419">
            <w:pPr>
              <w:pStyle w:val="1bodycopy"/>
              <w:spacing w:after="0"/>
              <w:rPr>
                <w:rFonts w:asciiTheme="minorHAnsi" w:hAnsiTheme="minorHAnsi" w:cstheme="minorHAnsi"/>
                <w:sz w:val="24"/>
              </w:rPr>
            </w:pPr>
            <w:r w:rsidRPr="00A023B8">
              <w:rPr>
                <w:rFonts w:asciiTheme="minorHAnsi" w:hAnsiTheme="minorHAnsi" w:cstheme="minorHAnsi"/>
                <w:sz w:val="24"/>
                <w:lang w:val="en-GB"/>
              </w:rPr>
              <w:t>Any job offer will be conditional on the satisfactory completion of the necessary pre-employment checks.</w:t>
            </w:r>
          </w:p>
          <w:p w14:paraId="5C531C23" w14:textId="77777777" w:rsidR="00301419" w:rsidRDefault="00301419" w:rsidP="005B0353">
            <w:pPr>
              <w:pStyle w:val="1bodycopy"/>
              <w:spacing w:after="0"/>
              <w:rPr>
                <w:rFonts w:asciiTheme="minorHAnsi" w:hAnsiTheme="minorHAnsi" w:cstheme="minorHAnsi"/>
                <w:sz w:val="24"/>
              </w:rPr>
            </w:pPr>
          </w:p>
          <w:p w14:paraId="04FE7A64" w14:textId="76E62BB5" w:rsidR="00215BEB" w:rsidRPr="00A023B8" w:rsidRDefault="00215BEB" w:rsidP="005B0353">
            <w:pPr>
              <w:pStyle w:val="1bodycopy"/>
              <w:spacing w:after="0"/>
              <w:rPr>
                <w:rFonts w:asciiTheme="minorHAnsi" w:hAnsiTheme="minorHAnsi" w:cstheme="minorHAnsi"/>
                <w:sz w:val="24"/>
                <w:lang w:val="en-GB"/>
              </w:rPr>
            </w:pPr>
          </w:p>
        </w:tc>
      </w:tr>
    </w:tbl>
    <w:p w14:paraId="04FE7A66" w14:textId="77777777"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14:paraId="04FE7A68"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67" w14:textId="77109ECE" w:rsidR="00A30016" w:rsidRPr="0095304B" w:rsidRDefault="00A30016" w:rsidP="00A30016">
            <w:pPr>
              <w:pStyle w:val="1bodycopy"/>
              <w:rPr>
                <w:rFonts w:asciiTheme="minorHAnsi" w:hAnsiTheme="minorHAnsi" w:cstheme="minorHAnsi"/>
                <w:b/>
                <w:caps/>
                <w:sz w:val="24"/>
              </w:rPr>
            </w:pPr>
            <w:r w:rsidRPr="000D6B19">
              <w:rPr>
                <w:rFonts w:asciiTheme="minorHAnsi" w:hAnsiTheme="minorHAnsi" w:cstheme="minorHAnsi"/>
                <w:b/>
                <w:caps/>
                <w:sz w:val="24"/>
                <w:shd w:val="clear" w:color="auto" w:fill="BDD6EE" w:themeFill="accent1" w:themeFillTint="66"/>
              </w:rPr>
              <w:t>Time spent living and/or working overs</w:t>
            </w:r>
            <w:r w:rsidR="000D6B19" w:rsidRPr="000D6B19">
              <w:rPr>
                <w:rFonts w:asciiTheme="minorHAnsi" w:hAnsiTheme="minorHAnsi" w:cstheme="minorHAnsi"/>
                <w:b/>
                <w:caps/>
                <w:sz w:val="24"/>
                <w:shd w:val="clear" w:color="auto" w:fill="BDD6EE" w:themeFill="accent1" w:themeFillTint="66"/>
              </w:rPr>
              <w:t>E</w:t>
            </w:r>
            <w:r w:rsidRPr="000D6B19">
              <w:rPr>
                <w:rFonts w:asciiTheme="minorHAnsi" w:hAnsiTheme="minorHAnsi" w:cstheme="minorHAnsi"/>
                <w:b/>
                <w:caps/>
                <w:sz w:val="24"/>
                <w:shd w:val="clear" w:color="auto" w:fill="BDD6EE" w:themeFill="accent1" w:themeFillTint="66"/>
              </w:rPr>
              <w:t>as</w:t>
            </w:r>
          </w:p>
        </w:tc>
      </w:tr>
      <w:tr w:rsidR="00A30016" w:rsidRPr="00A023B8" w14:paraId="04FE7A6C" w14:textId="77777777" w:rsidTr="00A30016">
        <w:tc>
          <w:tcPr>
            <w:tcW w:w="9962" w:type="dxa"/>
            <w:shd w:val="clear" w:color="auto" w:fill="auto"/>
            <w:tcMar>
              <w:top w:w="113" w:type="dxa"/>
              <w:bottom w:w="113" w:type="dxa"/>
            </w:tcMar>
          </w:tcPr>
          <w:p w14:paraId="04FE7A69" w14:textId="44B2318C"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w:t>
            </w:r>
            <w:r w:rsidR="00301419">
              <w:rPr>
                <w:rFonts w:asciiTheme="minorHAnsi" w:hAnsiTheme="minorHAnsi" w:cstheme="minorHAnsi"/>
                <w:sz w:val="24"/>
              </w:rPr>
              <w:t xml:space="preserve"> </w:t>
            </w:r>
            <w:proofErr w:type="gramStart"/>
            <w:r w:rsidR="00301419">
              <w:rPr>
                <w:rFonts w:asciiTheme="minorHAnsi" w:hAnsiTheme="minorHAnsi" w:cstheme="minorHAnsi"/>
                <w:sz w:val="24"/>
              </w:rPr>
              <w:t>in order to</w:t>
            </w:r>
            <w:proofErr w:type="gramEnd"/>
            <w:r w:rsidR="00301419">
              <w:rPr>
                <w:rFonts w:asciiTheme="minorHAnsi" w:hAnsiTheme="minorHAnsi" w:cstheme="minorHAnsi"/>
                <w:sz w:val="24"/>
              </w:rPr>
              <w:t xml:space="preserve"> comply with Safer Recruitment requirements.</w:t>
            </w:r>
            <w:r>
              <w:rPr>
                <w:rFonts w:asciiTheme="minorHAnsi" w:hAnsiTheme="minorHAnsi" w:cstheme="minorHAnsi"/>
                <w:sz w:val="24"/>
              </w:rPr>
              <w:t xml:space="preserve"> We will base the decision on whether this is necessary on individual circumstances, and factors such as:</w:t>
            </w:r>
          </w:p>
          <w:p w14:paraId="04FE7A6A" w14:textId="77777777"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amount of information you disclose in the DBS check</w:t>
            </w:r>
          </w:p>
          <w:p w14:paraId="04FE7A6B" w14:textId="77777777"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14:paraId="04FE7A6E" w14:textId="77777777" w:rsidTr="00B26954">
        <w:tc>
          <w:tcPr>
            <w:tcW w:w="9962" w:type="dxa"/>
            <w:shd w:val="clear" w:color="auto" w:fill="auto"/>
            <w:tcMar>
              <w:top w:w="113" w:type="dxa"/>
              <w:bottom w:w="113" w:type="dxa"/>
            </w:tcMar>
          </w:tcPr>
          <w:p w14:paraId="04FE7A6D" w14:textId="77777777"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14:paraId="04FE7A71" w14:textId="77777777" w:rsidTr="00A30016">
        <w:tc>
          <w:tcPr>
            <w:tcW w:w="9962" w:type="dxa"/>
            <w:shd w:val="clear" w:color="auto" w:fill="auto"/>
            <w:tcMar>
              <w:top w:w="113" w:type="dxa"/>
              <w:bottom w:w="113" w:type="dxa"/>
            </w:tcMar>
          </w:tcPr>
          <w:p w14:paraId="04FE7A6F" w14:textId="77777777"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EndPr/>
              <w:sdtContent>
                <w:r w:rsidR="003426C7" w:rsidRPr="000A1566">
                  <w:rPr>
                    <w:rStyle w:val="PlaceholderText"/>
                  </w:rPr>
                  <w:t>Click or tap here to enter text.</w:t>
                </w:r>
              </w:sdtContent>
            </w:sdt>
          </w:p>
          <w:p w14:paraId="04FE7A70" w14:textId="77777777" w:rsidR="00A30016" w:rsidRDefault="00A30016" w:rsidP="00A30016">
            <w:pPr>
              <w:pStyle w:val="1bodycopy"/>
              <w:rPr>
                <w:rFonts w:asciiTheme="minorHAnsi" w:hAnsiTheme="minorHAnsi" w:cstheme="minorHAnsi"/>
                <w:sz w:val="24"/>
              </w:rPr>
            </w:pPr>
          </w:p>
        </w:tc>
      </w:tr>
    </w:tbl>
    <w:p w14:paraId="04FE7A72" w14:textId="77777777" w:rsidR="00A30016" w:rsidRDefault="00A30016" w:rsidP="006E44A2">
      <w:pPr>
        <w:pStyle w:val="1bodycopy"/>
        <w:rPr>
          <w:rFonts w:asciiTheme="minorHAnsi" w:hAnsiTheme="minorHAnsi" w:cstheme="minorHAnsi"/>
          <w:sz w:val="24"/>
        </w:rPr>
      </w:pPr>
    </w:p>
    <w:p w14:paraId="04FE7A73" w14:textId="77777777" w:rsidR="0021287D" w:rsidRDefault="0021287D" w:rsidP="006E44A2">
      <w:pPr>
        <w:pStyle w:val="1bodycopy"/>
        <w:rPr>
          <w:rFonts w:asciiTheme="minorHAnsi" w:hAnsiTheme="minorHAnsi" w:cstheme="minorHAnsi"/>
          <w:sz w:val="24"/>
        </w:rPr>
      </w:pPr>
    </w:p>
    <w:p w14:paraId="04FE7A74" w14:textId="77777777" w:rsidR="0021287D" w:rsidRDefault="0021287D" w:rsidP="006E44A2">
      <w:pPr>
        <w:pStyle w:val="1bodycopy"/>
        <w:rPr>
          <w:rFonts w:asciiTheme="minorHAnsi" w:hAnsiTheme="minorHAnsi" w:cstheme="minorHAnsi"/>
          <w:sz w:val="24"/>
        </w:rPr>
      </w:pPr>
    </w:p>
    <w:p w14:paraId="04FE7A75" w14:textId="77777777"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14:paraId="04FE7A77"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76"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right to work in the uk</w:t>
            </w:r>
          </w:p>
        </w:tc>
      </w:tr>
      <w:tr w:rsidR="0029030C" w:rsidRPr="00A023B8" w14:paraId="04FE7A83" w14:textId="77777777" w:rsidTr="00F9123D">
        <w:tc>
          <w:tcPr>
            <w:tcW w:w="10065" w:type="dxa"/>
            <w:tcBorders>
              <w:top w:val="nil"/>
              <w:left w:val="nil"/>
              <w:bottom w:val="nil"/>
              <w:right w:val="nil"/>
            </w:tcBorders>
            <w:shd w:val="clear" w:color="auto" w:fill="auto"/>
            <w:tcMar>
              <w:top w:w="113" w:type="dxa"/>
              <w:bottom w:w="113" w:type="dxa"/>
            </w:tcMar>
          </w:tcPr>
          <w:p w14:paraId="04FE7A78" w14:textId="77777777"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14:paraId="04FE7A79" w14:textId="77777777"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14:paraId="04FE7A7A" w14:textId="77777777"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14:paraId="04FE7A7B" w14:textId="77777777"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14:paraId="04FE7A7C" w14:textId="77777777" w:rsidR="004E6724" w:rsidRDefault="007A0366"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14:paraId="04FE7A7D" w14:textId="77777777" w:rsidR="00124F99" w:rsidRDefault="007A0366"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14:paraId="04FE7A7E" w14:textId="77777777" w:rsidR="004E6724" w:rsidRDefault="007A0366"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14:paraId="04FE7A7F" w14:textId="77777777" w:rsidR="004E6724" w:rsidRDefault="007A0366"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14:paraId="04FE7A80" w14:textId="77777777" w:rsidR="004E6724" w:rsidRDefault="007A0366"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14:paraId="04FE7A81" w14:textId="77777777" w:rsidR="004E6724" w:rsidRPr="00A023B8" w:rsidRDefault="007A0366"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EndPr/>
              <w:sdtContent>
                <w:r w:rsidR="00F9123D" w:rsidRPr="000A1566">
                  <w:rPr>
                    <w:rStyle w:val="PlaceholderText"/>
                  </w:rPr>
                  <w:t>Click or tap here to enter text.</w:t>
                </w:r>
              </w:sdtContent>
            </w:sdt>
          </w:p>
          <w:p w14:paraId="04FE7A82" w14:textId="77777777" w:rsidR="0029030C" w:rsidRPr="00A023B8" w:rsidRDefault="0029030C" w:rsidP="004E6724">
            <w:pPr>
              <w:pStyle w:val="1bodycopy"/>
              <w:rPr>
                <w:rFonts w:asciiTheme="minorHAnsi" w:hAnsiTheme="minorHAnsi" w:cstheme="minorHAnsi"/>
                <w:sz w:val="24"/>
              </w:rPr>
            </w:pPr>
          </w:p>
        </w:tc>
      </w:tr>
      <w:tr w:rsidR="0029030C" w:rsidRPr="00A023B8" w14:paraId="04FE7A85"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84"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14:paraId="04FE7A8A" w14:textId="77777777" w:rsidTr="00FF4714">
        <w:tc>
          <w:tcPr>
            <w:tcW w:w="10065" w:type="dxa"/>
            <w:shd w:val="clear" w:color="auto" w:fill="auto"/>
            <w:tcMar>
              <w:top w:w="113" w:type="dxa"/>
              <w:bottom w:w="113" w:type="dxa"/>
            </w:tcMar>
          </w:tcPr>
          <w:p w14:paraId="04FE7A86" w14:textId="77777777"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14:paraId="04FE7A87" w14:textId="77777777"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14:paraId="04FE7A88" w14:textId="77777777"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14:paraId="04FE7A89" w14:textId="77777777"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14:paraId="04FE7A8B" w14:textId="77777777" w:rsidR="00CC67DA" w:rsidRDefault="00CC67DA" w:rsidP="006E44A2">
      <w:pPr>
        <w:pStyle w:val="1bodycopy"/>
        <w:rPr>
          <w:rFonts w:asciiTheme="minorHAnsi" w:hAnsiTheme="minorHAnsi" w:cstheme="minorHAnsi"/>
          <w:sz w:val="24"/>
        </w:rPr>
      </w:pPr>
    </w:p>
    <w:p w14:paraId="04FE7A8C" w14:textId="77777777" w:rsidR="00CC67DA" w:rsidRDefault="00CC67DA">
      <w:pPr>
        <w:rPr>
          <w:rFonts w:asciiTheme="minorHAnsi" w:hAnsiTheme="minorHAnsi" w:cstheme="minorHAnsi"/>
          <w:sz w:val="24"/>
        </w:rPr>
      </w:pPr>
      <w:r>
        <w:rPr>
          <w:rFonts w:asciiTheme="minorHAnsi" w:hAnsiTheme="minorHAnsi" w:cstheme="minorHAnsi"/>
          <w:sz w:val="24"/>
        </w:rPr>
        <w:br w:type="page"/>
      </w:r>
    </w:p>
    <w:p w14:paraId="04FE7A8D" w14:textId="77777777"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14:paraId="04FE7A8E" w14:textId="77777777"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14:paraId="04FE7A8F" w14:textId="26B18765"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3" w:history="1">
        <w:r w:rsidR="000D6B19" w:rsidRPr="008140FF">
          <w:rPr>
            <w:rStyle w:val="Hyperlink"/>
            <w:rFonts w:asciiTheme="minorHAnsi" w:hAnsiTheme="minorHAnsi" w:cstheme="minorHAnsi"/>
            <w:sz w:val="24"/>
          </w:rPr>
          <w:t>applications@vale-academy.org</w:t>
        </w:r>
      </w:hyperlink>
    </w:p>
    <w:p w14:paraId="04FE7A90" w14:textId="77777777"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14:paraId="04FE7A92" w14:textId="77777777" w:rsidTr="000D6B19">
        <w:tc>
          <w:tcPr>
            <w:tcW w:w="9962"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91"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14:paraId="04FE7A95" w14:textId="77777777" w:rsidTr="00E531B2">
        <w:tc>
          <w:tcPr>
            <w:tcW w:w="4981" w:type="dxa"/>
            <w:shd w:val="clear" w:color="auto" w:fill="auto"/>
            <w:tcMar>
              <w:top w:w="113" w:type="dxa"/>
              <w:bottom w:w="113" w:type="dxa"/>
            </w:tcMar>
          </w:tcPr>
          <w:p w14:paraId="04FE7A93"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tc>
              <w:tcPr>
                <w:tcW w:w="4981" w:type="dxa"/>
                <w:shd w:val="clear" w:color="auto" w:fill="auto"/>
                <w:tcMar>
                  <w:top w:w="113" w:type="dxa"/>
                  <w:bottom w:w="113" w:type="dxa"/>
                </w:tcMar>
              </w:tcPr>
              <w:p w14:paraId="04FE7A94"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DD0108" w:rsidRPr="00A023B8" w14:paraId="04FE7A98" w14:textId="77777777" w:rsidTr="00E531B2">
        <w:tc>
          <w:tcPr>
            <w:tcW w:w="4981" w:type="dxa"/>
            <w:shd w:val="clear" w:color="auto" w:fill="auto"/>
            <w:tcMar>
              <w:top w:w="113" w:type="dxa"/>
              <w:bottom w:w="113" w:type="dxa"/>
            </w:tcMar>
          </w:tcPr>
          <w:p w14:paraId="04FE7A96" w14:textId="77777777"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14:paraId="04FE7A97" w14:textId="77777777"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B" w14:textId="77777777" w:rsidTr="00E531B2">
        <w:tc>
          <w:tcPr>
            <w:tcW w:w="4981" w:type="dxa"/>
            <w:shd w:val="clear" w:color="auto" w:fill="auto"/>
            <w:tcMar>
              <w:top w:w="113" w:type="dxa"/>
              <w:bottom w:w="113" w:type="dxa"/>
            </w:tcMar>
          </w:tcPr>
          <w:p w14:paraId="04FE7A99"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14:paraId="04FE7A9A"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E" w14:textId="77777777" w:rsidTr="00E531B2">
        <w:tc>
          <w:tcPr>
            <w:tcW w:w="4981" w:type="dxa"/>
            <w:shd w:val="clear" w:color="auto" w:fill="auto"/>
            <w:tcMar>
              <w:top w:w="113" w:type="dxa"/>
              <w:bottom w:w="113" w:type="dxa"/>
            </w:tcMar>
          </w:tcPr>
          <w:p w14:paraId="04FE7A9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14:paraId="04FE7A9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1" w14:textId="77777777" w:rsidTr="00E531B2">
        <w:tc>
          <w:tcPr>
            <w:tcW w:w="4981" w:type="dxa"/>
            <w:shd w:val="clear" w:color="auto" w:fill="auto"/>
            <w:tcMar>
              <w:top w:w="113" w:type="dxa"/>
              <w:bottom w:w="113" w:type="dxa"/>
            </w:tcMar>
          </w:tcPr>
          <w:p w14:paraId="04FE7A9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14:paraId="04FE7AA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4" w14:textId="77777777" w:rsidTr="00E531B2">
        <w:tc>
          <w:tcPr>
            <w:tcW w:w="4981" w:type="dxa"/>
            <w:shd w:val="clear" w:color="auto" w:fill="auto"/>
            <w:tcMar>
              <w:top w:w="113" w:type="dxa"/>
              <w:bottom w:w="113" w:type="dxa"/>
            </w:tcMar>
          </w:tcPr>
          <w:p w14:paraId="04FE7AA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14:paraId="04FE7AA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14:paraId="04FE7AA7" w14:textId="77777777" w:rsidTr="00E531B2">
        <w:tc>
          <w:tcPr>
            <w:tcW w:w="4981" w:type="dxa"/>
            <w:shd w:val="clear" w:color="auto" w:fill="auto"/>
            <w:tcMar>
              <w:top w:w="113" w:type="dxa"/>
              <w:bottom w:w="113" w:type="dxa"/>
            </w:tcMar>
          </w:tcPr>
          <w:p w14:paraId="04FE7AA5" w14:textId="77777777"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14:paraId="04FE7AA6" w14:textId="77777777"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A8" w14:textId="77777777" w:rsidR="00ED5F17" w:rsidRDefault="00ED5F17" w:rsidP="00ED5F17">
      <w:pPr>
        <w:pStyle w:val="1bodycopy"/>
        <w:rPr>
          <w:rFonts w:asciiTheme="minorHAnsi" w:hAnsiTheme="minorHAnsi" w:cstheme="minorHAnsi"/>
          <w:sz w:val="24"/>
        </w:rPr>
      </w:pPr>
    </w:p>
    <w:p w14:paraId="04FE7AA9" w14:textId="77777777"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14:paraId="04FE7AAB" w14:textId="77777777" w:rsidTr="000D6B19">
        <w:tc>
          <w:tcPr>
            <w:tcW w:w="9923"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AA"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14:paraId="04FE7AAE" w14:textId="77777777" w:rsidTr="00FF4714">
        <w:tc>
          <w:tcPr>
            <w:tcW w:w="2552" w:type="dxa"/>
            <w:shd w:val="clear" w:color="auto" w:fill="auto"/>
            <w:tcMar>
              <w:top w:w="113" w:type="dxa"/>
              <w:bottom w:w="113" w:type="dxa"/>
            </w:tcMar>
          </w:tcPr>
          <w:p w14:paraId="04FE7AA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14:paraId="04FE7AA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1" w14:textId="77777777" w:rsidTr="00FF4714">
        <w:tc>
          <w:tcPr>
            <w:tcW w:w="2552" w:type="dxa"/>
            <w:shd w:val="clear" w:color="auto" w:fill="auto"/>
            <w:tcMar>
              <w:top w:w="113" w:type="dxa"/>
              <w:bottom w:w="113" w:type="dxa"/>
            </w:tcMar>
          </w:tcPr>
          <w:p w14:paraId="04FE7AA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14:paraId="04FE7AB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4" w14:textId="77777777" w:rsidTr="00FF4714">
        <w:tc>
          <w:tcPr>
            <w:tcW w:w="2552" w:type="dxa"/>
            <w:shd w:val="clear" w:color="auto" w:fill="auto"/>
            <w:tcMar>
              <w:top w:w="113" w:type="dxa"/>
              <w:bottom w:w="113" w:type="dxa"/>
            </w:tcMar>
          </w:tcPr>
          <w:p w14:paraId="04FE7AB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14:paraId="04FE7AB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7" w14:textId="77777777" w:rsidTr="00FF4714">
        <w:tc>
          <w:tcPr>
            <w:tcW w:w="2552" w:type="dxa"/>
            <w:shd w:val="clear" w:color="auto" w:fill="auto"/>
            <w:tcMar>
              <w:top w:w="113" w:type="dxa"/>
              <w:bottom w:w="113" w:type="dxa"/>
            </w:tcMar>
          </w:tcPr>
          <w:p w14:paraId="04FE7AB5"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14:paraId="04FE7AB6"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A" w14:textId="77777777" w:rsidTr="00FF4714">
        <w:tc>
          <w:tcPr>
            <w:tcW w:w="2552" w:type="dxa"/>
            <w:shd w:val="clear" w:color="auto" w:fill="auto"/>
            <w:tcMar>
              <w:top w:w="113" w:type="dxa"/>
              <w:bottom w:w="113" w:type="dxa"/>
            </w:tcMar>
          </w:tcPr>
          <w:p w14:paraId="04FE7AB8"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14:paraId="04FE7AB9"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BB" w14:textId="77777777" w:rsidR="00E37748" w:rsidRDefault="00E37748" w:rsidP="00ED5F17">
      <w:pPr>
        <w:pStyle w:val="1bodycopy"/>
        <w:rPr>
          <w:rFonts w:asciiTheme="minorHAnsi" w:hAnsiTheme="minorHAnsi" w:cstheme="minorHAnsi"/>
          <w:sz w:val="24"/>
        </w:rPr>
      </w:pPr>
    </w:p>
    <w:p w14:paraId="04FE7ABC" w14:textId="77777777"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14:paraId="04FE7ABE"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BD" w14:textId="77777777"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t>disability and accessibility</w:t>
            </w:r>
          </w:p>
        </w:tc>
      </w:tr>
      <w:tr w:rsidR="009A40F4" w:rsidRPr="00A023B8" w14:paraId="04FE7AC2" w14:textId="77777777" w:rsidTr="00E531B2">
        <w:tc>
          <w:tcPr>
            <w:tcW w:w="9962" w:type="dxa"/>
            <w:shd w:val="clear" w:color="auto" w:fill="auto"/>
            <w:tcMar>
              <w:top w:w="113" w:type="dxa"/>
              <w:bottom w:w="113" w:type="dxa"/>
            </w:tcMar>
          </w:tcPr>
          <w:p w14:paraId="04FE7ABF"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lastRenderedPageBreak/>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14:paraId="04FE7AC0"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If you have a disability or impairment, and would like us to </w:t>
            </w:r>
            <w:proofErr w:type="gramStart"/>
            <w:r w:rsidRPr="00A023B8">
              <w:rPr>
                <w:rFonts w:asciiTheme="minorHAnsi" w:hAnsiTheme="minorHAnsi" w:cstheme="minorHAnsi"/>
                <w:sz w:val="24"/>
              </w:rPr>
              <w:t>make adjustments</w:t>
            </w:r>
            <w:proofErr w:type="gramEnd"/>
            <w:r w:rsidRPr="00A023B8">
              <w:rPr>
                <w:rFonts w:asciiTheme="minorHAnsi" w:hAnsiTheme="minorHAnsi" w:cstheme="minorHAnsi"/>
                <w:sz w:val="24"/>
              </w:rPr>
              <w:t xml:space="preserve">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14:paraId="04FE7AC1" w14:textId="77777777"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14:paraId="04FE7AC3" w14:textId="77777777"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14:paraId="04FE7AC5"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AC4" w14:textId="77777777"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14:paraId="04FE7ACC" w14:textId="77777777" w:rsidTr="00E531B2">
        <w:tc>
          <w:tcPr>
            <w:tcW w:w="9962" w:type="dxa"/>
            <w:gridSpan w:val="3"/>
            <w:shd w:val="clear" w:color="auto" w:fill="auto"/>
            <w:tcMar>
              <w:top w:w="113" w:type="dxa"/>
              <w:bottom w:w="113" w:type="dxa"/>
            </w:tcMar>
          </w:tcPr>
          <w:p w14:paraId="04FE7AC6"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14:paraId="04FE7AC7" w14:textId="77777777"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14:paraId="04FE7AC8" w14:textId="77777777"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14:paraId="04FE7AC9" w14:textId="77777777"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14:paraId="04FE7ACA" w14:textId="77777777"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14:paraId="04FE7ACB" w14:textId="77777777"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14:paraId="04FE7AD0" w14:textId="77777777" w:rsidTr="000D6B19">
        <w:trPr>
          <w:trHeight w:val="505"/>
        </w:trPr>
        <w:tc>
          <w:tcPr>
            <w:tcW w:w="3320" w:type="dxa"/>
            <w:shd w:val="clear" w:color="auto" w:fill="BDD6EE" w:themeFill="accent1" w:themeFillTint="66"/>
            <w:tcMar>
              <w:top w:w="113" w:type="dxa"/>
              <w:bottom w:w="113" w:type="dxa"/>
            </w:tcMar>
            <w:vAlign w:val="center"/>
          </w:tcPr>
          <w:p w14:paraId="04FE7ACD"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BDD6EE" w:themeFill="accent1" w:themeFillTint="66"/>
            <w:tcMar>
              <w:top w:w="113" w:type="dxa"/>
              <w:bottom w:w="113" w:type="dxa"/>
            </w:tcMar>
            <w:vAlign w:val="center"/>
          </w:tcPr>
          <w:p w14:paraId="04FE7ACE"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BDD6EE" w:themeFill="accent1" w:themeFillTint="66"/>
            <w:tcMar>
              <w:top w:w="113" w:type="dxa"/>
              <w:bottom w:w="113" w:type="dxa"/>
            </w:tcMar>
            <w:vAlign w:val="center"/>
          </w:tcPr>
          <w:p w14:paraId="04FE7ACF"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14:paraId="04FE7AD4" w14:textId="77777777"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14:paraId="04FE7AD1"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14:paraId="04FE7AD2"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14:paraId="04FE7AD3"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8" w14:textId="77777777"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14:paraId="04FE7AD5"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14:paraId="04FE7AD6"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14:paraId="04FE7AD7"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C" w14:textId="77777777"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14:paraId="04FE7AD9"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14:paraId="04FE7ADA"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14:paraId="04FE7ADB"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14:paraId="04FE7ADD" w14:textId="77777777"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B26954">
          <w:headerReference w:type="even" r:id="rId14"/>
          <w:headerReference w:type="default" r:id="rId15"/>
          <w:footerReference w:type="default" r:id="rId16"/>
          <w:headerReference w:type="first" r:id="rId17"/>
          <w:footerReference w:type="first" r:id="rId18"/>
          <w:pgSz w:w="11900" w:h="16840" w:code="9"/>
          <w:pgMar w:top="709" w:right="843" w:bottom="851" w:left="1077" w:header="426" w:footer="227" w:gutter="0"/>
          <w:pgNumType w:start="1"/>
          <w:cols w:space="708"/>
          <w:titlePg/>
          <w:docGrid w:linePitch="360"/>
        </w:sectPr>
      </w:pPr>
    </w:p>
    <w:p w14:paraId="04FE7ADE" w14:textId="77777777"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14:paraId="04FE7AE1" w14:textId="77777777" w:rsidTr="000D6B19">
        <w:trPr>
          <w:trHeight w:val="406"/>
        </w:trPr>
        <w:tc>
          <w:tcPr>
            <w:tcW w:w="14688" w:type="dxa"/>
            <w:gridSpan w:val="9"/>
            <w:tcBorders>
              <w:top w:val="nil"/>
              <w:left w:val="nil"/>
              <w:bottom w:val="nil"/>
              <w:tl2br w:val="nil"/>
              <w:tr2bl w:val="nil"/>
            </w:tcBorders>
            <w:shd w:val="clear" w:color="auto" w:fill="BDD6EE" w:themeFill="accent1" w:themeFillTint="66"/>
          </w:tcPr>
          <w:p w14:paraId="04FE7ADF" w14:textId="77777777"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14:paraId="04FE7AE0" w14:textId="77777777"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w:t>
            </w:r>
            <w:proofErr w:type="gramStart"/>
            <w:r>
              <w:rPr>
                <w:rFonts w:asciiTheme="minorHAnsi" w:hAnsiTheme="minorHAnsi" w:cstheme="minorHAnsi"/>
                <w:sz w:val="24"/>
              </w:rPr>
              <w:t>continue on</w:t>
            </w:r>
            <w:proofErr w:type="gramEnd"/>
            <w:r>
              <w:rPr>
                <w:rFonts w:asciiTheme="minorHAnsi" w:hAnsiTheme="minorHAnsi" w:cstheme="minorHAnsi"/>
                <w:sz w:val="24"/>
              </w:rPr>
              <w:t xml:space="preserve"> a separate sheet where required.</w:t>
            </w:r>
          </w:p>
        </w:tc>
      </w:tr>
      <w:tr w:rsidR="005B4D95" w:rsidRPr="000919FA" w14:paraId="04FE7AEC" w14:textId="77777777"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14:paraId="04FE7AE2"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AE3"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AE4"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14:paraId="04FE7AE5" w14:textId="77777777"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AE6" w14:textId="77777777"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AE7" w14:textId="77777777"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8"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AE9"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AEA"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B"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14:paraId="04FE7AF9" w14:textId="77777777"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14:paraId="04FE7AED"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EE"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14:paraId="04FE7AEF" w14:textId="77777777"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14:paraId="04FE7AF0"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490252903"/>
            <w:placeholder>
              <w:docPart w:val="056E349263714D92B888CF2EF7B97075"/>
            </w:placeholder>
            <w:showingPlcHdr/>
          </w:sdtPr>
          <w:sdtEndPr/>
          <w:sdtContent>
            <w:tc>
              <w:tcPr>
                <w:tcW w:w="1417" w:type="dxa"/>
                <w:shd w:val="clear" w:color="auto" w:fill="FFFFFF" w:themeFill="background1"/>
              </w:tcPr>
              <w:p w14:paraId="04FE7AF1" w14:textId="77777777" w:rsidR="00AA2517" w:rsidRPr="000919FA" w:rsidRDefault="005D5F2F" w:rsidP="00AA2517">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14:paraId="04FE7AF2" w14:textId="77777777"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14:paraId="04FE7AF3" w14:textId="77777777"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14:paraId="04FE7AF4"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F5"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14:paraId="04FE7AF6"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14:paraId="04FE7AF7"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14:paraId="04FE7AF8" w14:textId="77777777"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14:paraId="04FE7AFC" w14:textId="77777777"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14:paraId="04FE7AFA" w14:textId="77777777"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AFB" w14:textId="77777777"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09" w14:textId="77777777"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14:paraId="04FE7AFD"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AFE"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AFF" w14:textId="77777777" w:rsidR="003E5387" w:rsidRPr="000919FA" w:rsidRDefault="003E5387"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00"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52438777"/>
            <w:placeholder>
              <w:docPart w:val="EE9DC36316DB4D698C4EEF2AF320FE97"/>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01" w14:textId="77777777" w:rsidR="003E5387"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14:paraId="04FE7B02" w14:textId="77777777" w:rsidR="003E5387" w:rsidRDefault="003E5387" w:rsidP="00B26954">
                <w:pPr>
                  <w:spacing w:after="120"/>
                  <w:rPr>
                    <w:rFonts w:asciiTheme="minorHAnsi" w:hAnsiTheme="minorHAnsi" w:cstheme="minorHAnsi"/>
                    <w:sz w:val="24"/>
                  </w:rPr>
                </w:pPr>
                <w:r w:rsidRPr="000A1566">
                  <w:rPr>
                    <w:rStyle w:val="PlaceholderText"/>
                  </w:rPr>
                  <w:t>Click or tap to enter a date.</w:t>
                </w:r>
              </w:p>
            </w:sdtContent>
          </w:sdt>
          <w:p w14:paraId="04FE7B03" w14:textId="77777777" w:rsidR="003E5387" w:rsidRPr="000919FA" w:rsidRDefault="003E5387"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14:paraId="04FE7B04"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B05"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06"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07"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08"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14:paraId="04FE7B0C"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0A" w14:textId="77777777" w:rsidR="003E5387" w:rsidRDefault="003E5387" w:rsidP="003E5387">
            <w:pPr>
              <w:spacing w:after="120"/>
              <w:rPr>
                <w:rFonts w:asciiTheme="minorHAnsi" w:hAnsiTheme="minorHAnsi" w:cstheme="minorHAnsi"/>
                <w:b/>
                <w:sz w:val="24"/>
              </w:rPr>
            </w:pPr>
            <w:r>
              <w:rPr>
                <w:rFonts w:asciiTheme="minorHAnsi" w:hAnsiTheme="minorHAnsi" w:cstheme="minorHAnsi"/>
                <w:b/>
                <w:sz w:val="24"/>
              </w:rPr>
              <w:lastRenderedPageBreak/>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0B" w14:textId="77777777"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14:paraId="04FE7B17" w14:textId="77777777"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14:paraId="04FE7B0D"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B0E"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B0F"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14:paraId="04FE7B10" w14:textId="77777777" w:rsidR="005B4D95" w:rsidRPr="000919FA" w:rsidRDefault="005B4D95" w:rsidP="00B26954">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B11" w14:textId="77777777"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B12"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3"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B14"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B15"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6"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14:paraId="04FE7B24" w14:textId="77777777"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14:paraId="04FE7B1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1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14:paraId="04FE7B1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14:paraId="04FE7B1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67861396"/>
            <w:placeholder>
              <w:docPart w:val="11DC4669554A4CB48C2127F2D59336D9"/>
            </w:placeholder>
            <w:showingPlcHdr/>
          </w:sdtPr>
          <w:sdtEndPr/>
          <w:sdtContent>
            <w:tc>
              <w:tcPr>
                <w:tcW w:w="1417" w:type="dxa"/>
                <w:tcBorders>
                  <w:bottom w:val="single" w:sz="4" w:space="0" w:color="B9B9B9"/>
                </w:tcBorders>
                <w:shd w:val="clear" w:color="auto" w:fill="FFFFFF" w:themeFill="background1"/>
              </w:tcPr>
              <w:p w14:paraId="04FE7B1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14:paraId="04FE7B1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1E" w14:textId="77777777" w:rsidR="005B4D95" w:rsidRPr="000919FA" w:rsidRDefault="005B4D95" w:rsidP="00B26954">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14:paraId="04FE7B1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14:paraId="04FE7B2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14:paraId="04FE7B2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14:paraId="04FE7B2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27" w14:textId="77777777"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14:paraId="04FE7B25" w14:textId="77777777" w:rsidR="005B4D95" w:rsidRDefault="005B4D95" w:rsidP="00B26954">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26" w14:textId="77777777" w:rsidR="005B4D95" w:rsidRDefault="005B4D95" w:rsidP="00B26954">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34" w14:textId="77777777"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14:paraId="04FE7B2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B2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2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281730451"/>
            <w:placeholder>
              <w:docPart w:val="10D97D03DDE54A9B8E630079A8921F85"/>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2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14:paraId="04FE7B2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2E" w14:textId="77777777" w:rsidR="005B4D95" w:rsidRPr="000919FA" w:rsidRDefault="005B4D95"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14:paraId="04FE7B2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3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3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3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3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37"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35" w14:textId="77777777" w:rsidR="005B4D95" w:rsidRDefault="005B4D95" w:rsidP="00B26954">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807363323"/>
            <w:placeholder>
              <w:docPart w:val="CD30B6FADD764AD99808EAC523E51F03"/>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36" w14:textId="77777777" w:rsidR="005B4D95" w:rsidRDefault="00B00D0C" w:rsidP="00B26954">
                <w:pPr>
                  <w:spacing w:after="120"/>
                  <w:jc w:val="center"/>
                  <w:rPr>
                    <w:rFonts w:asciiTheme="minorHAnsi" w:hAnsiTheme="minorHAnsi" w:cstheme="minorHAnsi"/>
                    <w:sz w:val="24"/>
                  </w:rPr>
                </w:pPr>
                <w:r w:rsidRPr="000A1566">
                  <w:rPr>
                    <w:rStyle w:val="PlaceholderText"/>
                  </w:rPr>
                  <w:t>Click or tap here to enter text.</w:t>
                </w:r>
              </w:p>
            </w:tc>
          </w:sdtContent>
        </w:sdt>
      </w:tr>
    </w:tbl>
    <w:p w14:paraId="04FE7B38" w14:textId="77777777" w:rsidR="00187DD5" w:rsidRDefault="00187DD5" w:rsidP="009A40F4">
      <w:pPr>
        <w:pStyle w:val="1bodycopy"/>
        <w:rPr>
          <w:rFonts w:asciiTheme="minorHAnsi" w:hAnsiTheme="minorHAnsi" w:cstheme="minorHAnsi"/>
          <w:sz w:val="24"/>
        </w:rPr>
      </w:pPr>
    </w:p>
    <w:p w14:paraId="04FE7B39" w14:textId="77777777" w:rsidR="00187DD5" w:rsidRDefault="00187DD5" w:rsidP="009A40F4">
      <w:pPr>
        <w:pStyle w:val="1bodycopy"/>
        <w:rPr>
          <w:rFonts w:asciiTheme="minorHAnsi" w:hAnsiTheme="minorHAnsi" w:cstheme="minorHAnsi"/>
          <w:sz w:val="24"/>
        </w:rPr>
      </w:pPr>
    </w:p>
    <w:p w14:paraId="04FE7B3A" w14:textId="77777777" w:rsidR="00187DD5" w:rsidRPr="00187DD5" w:rsidRDefault="00187DD5" w:rsidP="00B00D0C">
      <w:pPr>
        <w:pStyle w:val="1bodycopy"/>
        <w:tabs>
          <w:tab w:val="left" w:pos="10365"/>
        </w:tabs>
        <w:rPr>
          <w:rFonts w:asciiTheme="minorHAnsi" w:hAnsiTheme="minorHAnsi" w:cstheme="minorHAnsi"/>
          <w:caps/>
          <w:sz w:val="24"/>
        </w:rPr>
        <w:sectPr w:rsidR="00187DD5" w:rsidRPr="00187DD5" w:rsidSect="003A256B">
          <w:footerReference w:type="first" r:id="rId19"/>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 xml:space="preserve">Please </w:t>
      </w:r>
      <w:proofErr w:type="gramStart"/>
      <w:r>
        <w:rPr>
          <w:rFonts w:asciiTheme="minorHAnsi" w:hAnsiTheme="minorHAnsi" w:cstheme="minorHAnsi"/>
          <w:sz w:val="24"/>
        </w:rPr>
        <w:t>continue on</w:t>
      </w:r>
      <w:proofErr w:type="gramEnd"/>
      <w:r>
        <w:rPr>
          <w:rFonts w:asciiTheme="minorHAnsi" w:hAnsiTheme="minorHAnsi" w:cstheme="minorHAnsi"/>
          <w:sz w:val="24"/>
        </w:rPr>
        <w:t xml:space="preserve"> a separate sheet where required.</w:t>
      </w:r>
      <w:r w:rsidR="00B00D0C">
        <w:rPr>
          <w:rFonts w:asciiTheme="minorHAnsi" w:hAnsiTheme="minorHAnsi" w:cstheme="minorHAnsi"/>
          <w:sz w:val="24"/>
        </w:rPr>
        <w:tab/>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14:paraId="04FE7B3C" w14:textId="77777777" w:rsidTr="000D6B19">
        <w:tc>
          <w:tcPr>
            <w:tcW w:w="9746" w:type="dxa"/>
            <w:gridSpan w:val="6"/>
            <w:tcBorders>
              <w:top w:val="nil"/>
              <w:left w:val="nil"/>
              <w:bottom w:val="nil"/>
              <w:right w:val="nil"/>
              <w:tl2br w:val="nil"/>
              <w:tr2bl w:val="nil"/>
            </w:tcBorders>
            <w:shd w:val="clear" w:color="auto" w:fill="BDD6EE" w:themeFill="accent1" w:themeFillTint="66"/>
            <w:tcMar>
              <w:top w:w="113" w:type="dxa"/>
              <w:bottom w:w="113" w:type="dxa"/>
            </w:tcMar>
          </w:tcPr>
          <w:p w14:paraId="04FE7B3B" w14:textId="77777777"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14:paraId="04FE7B3E" w14:textId="77777777" w:rsidTr="00934E57">
        <w:tc>
          <w:tcPr>
            <w:tcW w:w="9746" w:type="dxa"/>
            <w:gridSpan w:val="6"/>
          </w:tcPr>
          <w:p w14:paraId="04FE7B3D" w14:textId="77777777"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14:paraId="04FE7B47" w14:textId="77777777" w:rsidTr="00F84767">
        <w:trPr>
          <w:trHeight w:val="465"/>
        </w:trPr>
        <w:tc>
          <w:tcPr>
            <w:tcW w:w="1376" w:type="dxa"/>
            <w:shd w:val="clear" w:color="auto" w:fill="F2F2F2" w:themeFill="background1" w:themeFillShade="F2"/>
            <w:tcMar>
              <w:top w:w="113" w:type="dxa"/>
              <w:bottom w:w="113" w:type="dxa"/>
            </w:tcMar>
            <w:vAlign w:val="center"/>
          </w:tcPr>
          <w:p w14:paraId="04FE7B3F" w14:textId="77777777"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14:paraId="04FE7B40" w14:textId="77777777"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proofErr w:type="spellStart"/>
            <w:r w:rsidR="00187DD5">
              <w:rPr>
                <w:rFonts w:asciiTheme="minorHAnsi" w:hAnsiTheme="minorHAnsi" w:cstheme="minorHAnsi"/>
                <w:b/>
                <w:sz w:val="24"/>
              </w:rPr>
              <w:t>Organisation</w:t>
            </w:r>
            <w:proofErr w:type="spellEnd"/>
          </w:p>
        </w:tc>
        <w:tc>
          <w:tcPr>
            <w:tcW w:w="1296" w:type="dxa"/>
            <w:shd w:val="clear" w:color="auto" w:fill="F2F2F2" w:themeFill="background1" w:themeFillShade="F2"/>
          </w:tcPr>
          <w:p w14:paraId="04FE7B41"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14:paraId="04FE7B42" w14:textId="77777777"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14:paraId="04FE7B43" w14:textId="77777777"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Date left</w:t>
            </w:r>
          </w:p>
          <w:p w14:paraId="04FE7B44" w14:textId="77777777"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14:paraId="04FE7B45"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14:paraId="04FE7B46"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14:paraId="04FE7B4E" w14:textId="77777777"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tc>
              <w:tcPr>
                <w:tcW w:w="1376" w:type="dxa"/>
                <w:shd w:val="clear" w:color="auto" w:fill="auto"/>
                <w:tcMar>
                  <w:top w:w="113" w:type="dxa"/>
                  <w:bottom w:w="113" w:type="dxa"/>
                </w:tcMar>
              </w:tcPr>
              <w:p w14:paraId="04FE7B48"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14:paraId="04FE7B49"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14:paraId="04FE7B4A"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4B"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14:paraId="04FE7B4C"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14:paraId="04FE7B4D"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5" w14:textId="77777777"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14:paraId="04FE7B4F"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14:paraId="04FE7B50"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14:paraId="04FE7B51"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2"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14:paraId="04FE7B53"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14:paraId="04FE7B54"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C" w14:textId="77777777"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14:paraId="04FE7B56"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14:paraId="04FE7B57"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14:paraId="04FE7B58"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9"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14:paraId="04FE7B5A"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14:paraId="04FE7B5B"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14:paraId="04FE7B5D" w14:textId="77777777"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14:paraId="04FE7B5F"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5E" w14:textId="77777777" w:rsidR="005E52C8" w:rsidRPr="0095304B" w:rsidRDefault="005E52C8" w:rsidP="00B26954">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14:paraId="04FE7B61" w14:textId="77777777" w:rsidTr="00B26954">
        <w:tc>
          <w:tcPr>
            <w:tcW w:w="9746" w:type="dxa"/>
            <w:gridSpan w:val="3"/>
          </w:tcPr>
          <w:p w14:paraId="04FE7B60" w14:textId="77777777"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w:t>
            </w:r>
            <w:proofErr w:type="gramStart"/>
            <w:r>
              <w:rPr>
                <w:rFonts w:asciiTheme="minorHAnsi" w:hAnsiTheme="minorHAnsi" w:cstheme="minorHAnsi"/>
                <w:sz w:val="24"/>
              </w:rPr>
              <w:t>school, and</w:t>
            </w:r>
            <w:proofErr w:type="gramEnd"/>
            <w:r>
              <w:rPr>
                <w:rFonts w:asciiTheme="minorHAnsi" w:hAnsiTheme="minorHAnsi" w:cstheme="minorHAnsi"/>
                <w:sz w:val="24"/>
              </w:rPr>
              <w:t xml:space="preserve"> give the reason. </w:t>
            </w:r>
          </w:p>
        </w:tc>
      </w:tr>
      <w:tr w:rsidR="005E52C8" w:rsidRPr="00A023B8" w14:paraId="04FE7B65" w14:textId="77777777" w:rsidTr="00B26954">
        <w:trPr>
          <w:trHeight w:val="465"/>
        </w:trPr>
        <w:tc>
          <w:tcPr>
            <w:tcW w:w="1376" w:type="dxa"/>
            <w:shd w:val="clear" w:color="auto" w:fill="F2F2F2" w:themeFill="background1" w:themeFillShade="F2"/>
            <w:tcMar>
              <w:top w:w="113" w:type="dxa"/>
              <w:bottom w:w="113" w:type="dxa"/>
            </w:tcMar>
            <w:vAlign w:val="center"/>
          </w:tcPr>
          <w:p w14:paraId="04FE7B62"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14:paraId="04FE7B63"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14:paraId="04FE7B64"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14:paraId="04FE7B6B"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14:paraId="04FE7B66"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7"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14:paraId="04FE7B68"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14:paraId="04FE7B69"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sdtContent>
          </w:sdt>
          <w:p w14:paraId="04FE7B6A" w14:textId="77777777" w:rsidR="005E52C8" w:rsidRPr="00A023B8" w:rsidRDefault="005E52C8" w:rsidP="00B26954">
            <w:pPr>
              <w:pStyle w:val="1bodycopy"/>
              <w:rPr>
                <w:rFonts w:asciiTheme="minorHAnsi" w:hAnsiTheme="minorHAnsi" w:cstheme="minorHAnsi"/>
                <w:sz w:val="24"/>
              </w:rPr>
            </w:pPr>
          </w:p>
        </w:tc>
      </w:tr>
      <w:tr w:rsidR="005E52C8" w:rsidRPr="00A023B8" w14:paraId="04FE7B71"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14:paraId="04FE7B6C"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D" w14:textId="77777777" w:rsidR="005E52C8" w:rsidRPr="00A023B8" w:rsidRDefault="005E52C8" w:rsidP="00B26954">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14:paraId="04FE7B6E"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F"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14:paraId="04FE7B70"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77"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14:paraId="04FE7B72"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3" w14:textId="77777777"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14:paraId="04FE7B74"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5" w14:textId="77777777"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14:paraId="04FE7B76" w14:textId="77777777"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14:paraId="04FE7B78" w14:textId="77777777" w:rsidR="005E52C8" w:rsidRDefault="005E52C8" w:rsidP="009A40F4">
      <w:pPr>
        <w:pStyle w:val="1bodycopy"/>
        <w:rPr>
          <w:rFonts w:asciiTheme="minorHAnsi" w:hAnsiTheme="minorHAnsi" w:cstheme="minorHAnsi"/>
          <w:sz w:val="24"/>
        </w:rPr>
      </w:pPr>
    </w:p>
    <w:p w14:paraId="04FE7B79" w14:textId="77777777" w:rsidR="009A4CAA" w:rsidRDefault="009A4CAA">
      <w:pPr>
        <w:rPr>
          <w:rFonts w:asciiTheme="minorHAnsi" w:hAnsiTheme="minorHAnsi" w:cstheme="minorHAnsi"/>
          <w:sz w:val="24"/>
        </w:rPr>
      </w:pPr>
      <w:r>
        <w:rPr>
          <w:rFonts w:asciiTheme="minorHAnsi" w:hAnsiTheme="minorHAnsi" w:cstheme="minorHAnsi"/>
          <w:sz w:val="24"/>
        </w:rPr>
        <w:br w:type="page"/>
      </w:r>
    </w:p>
    <w:p w14:paraId="04FE7B7A" w14:textId="77777777"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14:paraId="04FE7B7C"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7B" w14:textId="77777777"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14:paraId="04FE7B7E" w14:textId="77777777" w:rsidTr="00AE70AD">
        <w:tc>
          <w:tcPr>
            <w:tcW w:w="9746" w:type="dxa"/>
            <w:gridSpan w:val="3"/>
            <w:shd w:val="clear" w:color="auto" w:fill="auto"/>
            <w:tcMar>
              <w:top w:w="113" w:type="dxa"/>
              <w:bottom w:w="113" w:type="dxa"/>
            </w:tcMar>
          </w:tcPr>
          <w:p w14:paraId="04FE7B7D" w14:textId="77777777"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xml:space="preserve">, </w:t>
            </w:r>
            <w:proofErr w:type="gramStart"/>
            <w:r w:rsidR="00C15C6C">
              <w:rPr>
                <w:rFonts w:asciiTheme="minorHAnsi" w:hAnsiTheme="minorHAnsi" w:cstheme="minorHAnsi"/>
                <w:sz w:val="24"/>
              </w:rPr>
              <w:t>continuing on</w:t>
            </w:r>
            <w:proofErr w:type="gramEnd"/>
            <w:r w:rsidR="00C15C6C">
              <w:rPr>
                <w:rFonts w:asciiTheme="minorHAnsi" w:hAnsiTheme="minorHAnsi" w:cstheme="minorHAnsi"/>
                <w:sz w:val="24"/>
              </w:rPr>
              <w:t xml:space="preserve">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14:paraId="04FE7B82" w14:textId="77777777" w:rsidTr="009A4CAA">
        <w:trPr>
          <w:trHeight w:val="605"/>
        </w:trPr>
        <w:tc>
          <w:tcPr>
            <w:tcW w:w="1985" w:type="dxa"/>
            <w:shd w:val="clear" w:color="auto" w:fill="F2F2F2" w:themeFill="background1" w:themeFillShade="F2"/>
            <w:tcMar>
              <w:top w:w="113" w:type="dxa"/>
              <w:bottom w:w="113" w:type="dxa"/>
            </w:tcMar>
            <w:vAlign w:val="center"/>
          </w:tcPr>
          <w:p w14:paraId="04FE7B7F" w14:textId="77777777"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14:paraId="04FE7B80"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14:paraId="04FE7B81"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14:paraId="04FE7B87"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14:paraId="04FE7B83" w14:textId="77777777"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14:paraId="04FE7B84" w14:textId="77777777"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14:paraId="04FE7B85"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14:paraId="04FE7B86"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8C"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14:paraId="04FE7B88"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14:paraId="04FE7B8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14:paraId="04FE7B8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14:paraId="04FE7B8B"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1"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14:paraId="04FE7B8D"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14:paraId="04FE7B8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14:paraId="04FE7B8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14:paraId="04FE7B90"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6"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14:paraId="04FE7B92"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14:paraId="04FE7B93"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14:paraId="04FE7B94"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14:paraId="04FE7B95"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B"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14:paraId="04FE7B97"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14:paraId="04FE7B98"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14:paraId="04FE7B9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14:paraId="04FE7B9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A0"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14:paraId="04FE7B9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14:paraId="04FE7B9D"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14:paraId="04FE7B9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14:paraId="04FE7B9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14:paraId="04FE7BA1" w14:textId="77777777"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14:paraId="04FE7BA3"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BA2"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14:paraId="04FE7BA5" w14:textId="77777777" w:rsidTr="00790990">
        <w:tc>
          <w:tcPr>
            <w:tcW w:w="9746" w:type="dxa"/>
            <w:gridSpan w:val="5"/>
            <w:shd w:val="clear" w:color="auto" w:fill="auto"/>
            <w:tcMar>
              <w:top w:w="113" w:type="dxa"/>
              <w:bottom w:w="113" w:type="dxa"/>
            </w:tcMar>
          </w:tcPr>
          <w:p w14:paraId="04FE7BA4" w14:textId="77777777"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14:paraId="04FE7BAB" w14:textId="77777777" w:rsidTr="00790990">
        <w:trPr>
          <w:trHeight w:val="531"/>
        </w:trPr>
        <w:tc>
          <w:tcPr>
            <w:tcW w:w="1943" w:type="dxa"/>
            <w:shd w:val="clear" w:color="auto" w:fill="F2F2F2" w:themeFill="background1" w:themeFillShade="F2"/>
            <w:tcMar>
              <w:top w:w="113" w:type="dxa"/>
              <w:bottom w:w="113" w:type="dxa"/>
            </w:tcMar>
            <w:vAlign w:val="center"/>
          </w:tcPr>
          <w:p w14:paraId="04FE7BA6"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14:paraId="04FE7BA7"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14:paraId="04FE7BA8"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14:paraId="04FE7BA9"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14:paraId="04FE7BAA"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14:paraId="04FE7BB2"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14:paraId="04FE7BA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14:paraId="04FE7BAD"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14:paraId="04FE7BAE"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14:paraId="04FE7BA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14:paraId="04FE7BB0"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14:paraId="04FE7BB1"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B9"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14:paraId="04FE7BB3"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14:paraId="04FE7BB4"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14:paraId="04FE7BB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14:paraId="04FE7BB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14:paraId="04FE7BB7"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14:paraId="04FE7BB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BC0"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14:paraId="04FE7BBA"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14:paraId="04FE7BBB"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14:paraId="04FE7BB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14:paraId="04FE7BB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14:paraId="04FE7BB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14:paraId="04FE7BB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BC1"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6"/>
        <w:gridCol w:w="3250"/>
        <w:gridCol w:w="3250"/>
      </w:tblGrid>
      <w:tr w:rsidR="000B0BED" w:rsidRPr="00A023B8" w14:paraId="04FE7BC3"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C2" w14:textId="77777777"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14:paraId="04FE7BC5" w14:textId="77777777" w:rsidTr="0070262B">
        <w:tc>
          <w:tcPr>
            <w:tcW w:w="9962" w:type="dxa"/>
            <w:gridSpan w:val="3"/>
            <w:shd w:val="clear" w:color="auto" w:fill="auto"/>
            <w:tcMar>
              <w:top w:w="113" w:type="dxa"/>
              <w:bottom w:w="113" w:type="dxa"/>
            </w:tcMar>
          </w:tcPr>
          <w:p w14:paraId="04FE7BC4" w14:textId="77777777"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14:paraId="04FE7BC9" w14:textId="77777777" w:rsidTr="0095304B">
        <w:trPr>
          <w:trHeight w:val="505"/>
        </w:trPr>
        <w:tc>
          <w:tcPr>
            <w:tcW w:w="3320" w:type="dxa"/>
            <w:shd w:val="clear" w:color="auto" w:fill="F2F2F2" w:themeFill="background1" w:themeFillShade="F2"/>
            <w:tcMar>
              <w:top w:w="113" w:type="dxa"/>
              <w:bottom w:w="113" w:type="dxa"/>
            </w:tcMar>
            <w:vAlign w:val="center"/>
          </w:tcPr>
          <w:p w14:paraId="04FE7BC6"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14:paraId="04FE7BC7"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14:paraId="04FE7BC8"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14:paraId="04FE7BCD" w14:textId="77777777"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14:paraId="04FE7BCA"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14:paraId="04FE7BCB"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14:paraId="04FE7BCC"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14:paraId="04FE7BD1" w14:textId="77777777"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14:paraId="04FE7BCE"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14:paraId="04FE7BCF"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14:paraId="04FE7BD0"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14:paraId="04FE7BD2" w14:textId="77777777"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14:paraId="04FE7BD4"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D3"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14:paraId="04FE7BD7" w14:textId="77777777" w:rsidTr="00AE70AD">
        <w:tc>
          <w:tcPr>
            <w:tcW w:w="4890" w:type="dxa"/>
            <w:shd w:val="clear" w:color="auto" w:fill="auto"/>
            <w:tcMar>
              <w:top w:w="113" w:type="dxa"/>
              <w:bottom w:w="113" w:type="dxa"/>
            </w:tcMar>
            <w:vAlign w:val="center"/>
          </w:tcPr>
          <w:p w14:paraId="04FE7BD5"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14:paraId="04FE7BD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DA" w14:textId="77777777" w:rsidTr="00AE70AD">
        <w:tc>
          <w:tcPr>
            <w:tcW w:w="4890" w:type="dxa"/>
            <w:shd w:val="clear" w:color="auto" w:fill="auto"/>
            <w:tcMar>
              <w:top w:w="113" w:type="dxa"/>
              <w:bottom w:w="113" w:type="dxa"/>
            </w:tcMar>
            <w:vAlign w:val="center"/>
          </w:tcPr>
          <w:p w14:paraId="04FE7BD8"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showingPlcHdr/>
          </w:sdtPr>
          <w:sdtEndPr/>
          <w:sdtContent>
            <w:tc>
              <w:tcPr>
                <w:tcW w:w="4856" w:type="dxa"/>
                <w:shd w:val="clear" w:color="auto" w:fill="auto"/>
                <w:tcMar>
                  <w:top w:w="113" w:type="dxa"/>
                  <w:bottom w:w="113" w:type="dxa"/>
                </w:tcMar>
              </w:tcPr>
              <w:p w14:paraId="04FE7BD9"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DD" w14:textId="77777777" w:rsidTr="00AE70AD">
        <w:tc>
          <w:tcPr>
            <w:tcW w:w="4890" w:type="dxa"/>
            <w:shd w:val="clear" w:color="auto" w:fill="auto"/>
            <w:tcMar>
              <w:top w:w="113" w:type="dxa"/>
              <w:bottom w:w="113" w:type="dxa"/>
            </w:tcMar>
            <w:vAlign w:val="center"/>
          </w:tcPr>
          <w:p w14:paraId="04FE7BDB" w14:textId="77777777"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showingPlcHdr/>
          </w:sdtPr>
          <w:sdtEndPr/>
          <w:sdtContent>
            <w:tc>
              <w:tcPr>
                <w:tcW w:w="4856" w:type="dxa"/>
                <w:shd w:val="clear" w:color="auto" w:fill="auto"/>
                <w:tcMar>
                  <w:top w:w="113" w:type="dxa"/>
                  <w:bottom w:w="113" w:type="dxa"/>
                </w:tcMar>
              </w:tcPr>
              <w:p w14:paraId="04FE7BDC" w14:textId="77777777"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0" w14:textId="77777777" w:rsidTr="00AE70AD">
        <w:tc>
          <w:tcPr>
            <w:tcW w:w="4890" w:type="dxa"/>
            <w:shd w:val="clear" w:color="auto" w:fill="auto"/>
            <w:tcMar>
              <w:top w:w="113" w:type="dxa"/>
              <w:bottom w:w="113" w:type="dxa"/>
            </w:tcMar>
            <w:vAlign w:val="center"/>
          </w:tcPr>
          <w:p w14:paraId="04FE7BDE" w14:textId="77777777"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w:t>
            </w:r>
            <w:proofErr w:type="spellStart"/>
            <w:proofErr w:type="gramStart"/>
            <w:r w:rsidRPr="00AE70AD">
              <w:rPr>
                <w:rFonts w:asciiTheme="minorHAnsi" w:hAnsiTheme="minorHAnsi" w:cstheme="minorHAnsi"/>
                <w:sz w:val="24"/>
              </w:rPr>
              <w:t>ie</w:t>
            </w:r>
            <w:proofErr w:type="spellEnd"/>
            <w:proofErr w:type="gramEnd"/>
            <w:r w:rsidRPr="00AE70AD">
              <w:rPr>
                <w:rFonts w:asciiTheme="minorHAnsi" w:hAnsiTheme="minorHAnsi" w:cstheme="minorHAnsi"/>
                <w:sz w:val="24"/>
              </w:rPr>
              <w:t xml:space="preserve"> UG, PG, PGCE)</w:t>
            </w:r>
          </w:p>
        </w:tc>
        <w:sdt>
          <w:sdtPr>
            <w:rPr>
              <w:rFonts w:asciiTheme="minorHAnsi" w:hAnsiTheme="minorHAnsi" w:cstheme="minorHAnsi"/>
              <w:sz w:val="24"/>
            </w:rPr>
            <w:id w:val="-1967570804"/>
            <w:showingPlcHdr/>
          </w:sdtPr>
          <w:sdtEndPr/>
          <w:sdtContent>
            <w:tc>
              <w:tcPr>
                <w:tcW w:w="4856" w:type="dxa"/>
                <w:shd w:val="clear" w:color="auto" w:fill="auto"/>
                <w:tcMar>
                  <w:top w:w="113" w:type="dxa"/>
                  <w:bottom w:w="113" w:type="dxa"/>
                </w:tcMar>
              </w:tcPr>
              <w:p w14:paraId="04FE7BD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14:paraId="04FE7BE3" w14:textId="77777777" w:rsidTr="00AE70AD">
        <w:tc>
          <w:tcPr>
            <w:tcW w:w="4890" w:type="dxa"/>
            <w:shd w:val="clear" w:color="auto" w:fill="auto"/>
            <w:tcMar>
              <w:top w:w="113" w:type="dxa"/>
              <w:bottom w:w="113" w:type="dxa"/>
            </w:tcMar>
            <w:vAlign w:val="center"/>
          </w:tcPr>
          <w:p w14:paraId="04FE7BE1" w14:textId="77777777"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showingPlcHdr/>
          </w:sdtPr>
          <w:sdtEndPr/>
          <w:sdtContent>
            <w:tc>
              <w:tcPr>
                <w:tcW w:w="4856" w:type="dxa"/>
                <w:shd w:val="clear" w:color="auto" w:fill="auto"/>
                <w:tcMar>
                  <w:top w:w="113" w:type="dxa"/>
                  <w:bottom w:w="113" w:type="dxa"/>
                </w:tcMar>
              </w:tcPr>
              <w:p w14:paraId="04FE7BE2" w14:textId="77777777"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14:paraId="04FE7BE6" w14:textId="77777777" w:rsidTr="00AE70AD">
        <w:tc>
          <w:tcPr>
            <w:tcW w:w="4890" w:type="dxa"/>
            <w:shd w:val="clear" w:color="auto" w:fill="auto"/>
            <w:tcMar>
              <w:top w:w="113" w:type="dxa"/>
              <w:bottom w:w="113" w:type="dxa"/>
            </w:tcMar>
            <w:vAlign w:val="center"/>
          </w:tcPr>
          <w:p w14:paraId="04FE7BE4"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 xml:space="preserve">Are you subject to a teacher prohibition order, or an interim prohibition order, issued by the secretary of state, </w:t>
            </w:r>
            <w:proofErr w:type="gramStart"/>
            <w:r w:rsidRPr="00AE70AD">
              <w:rPr>
                <w:rFonts w:asciiTheme="minorHAnsi" w:hAnsiTheme="minorHAnsi" w:cstheme="minorHAnsi"/>
                <w:sz w:val="24"/>
              </w:rPr>
              <w:t>as a result of</w:t>
            </w:r>
            <w:proofErr w:type="gramEnd"/>
            <w:r w:rsidRPr="00AE70AD">
              <w:rPr>
                <w:rFonts w:asciiTheme="minorHAnsi" w:hAnsiTheme="minorHAnsi" w:cstheme="minorHAnsi"/>
                <w:sz w:val="24"/>
              </w:rPr>
              <w:t xml:space="preserve"> misconduct?</w:t>
            </w:r>
          </w:p>
        </w:tc>
        <w:sdt>
          <w:sdtPr>
            <w:rPr>
              <w:rFonts w:asciiTheme="minorHAnsi" w:hAnsiTheme="minorHAnsi" w:cstheme="minorHAnsi"/>
              <w:sz w:val="24"/>
            </w:rPr>
            <w:id w:val="1061754167"/>
            <w:showingPlcHdr/>
          </w:sdtPr>
          <w:sdtEndPr/>
          <w:sdtContent>
            <w:tc>
              <w:tcPr>
                <w:tcW w:w="4856" w:type="dxa"/>
                <w:shd w:val="clear" w:color="auto" w:fill="auto"/>
                <w:tcMar>
                  <w:top w:w="113" w:type="dxa"/>
                  <w:bottom w:w="113" w:type="dxa"/>
                </w:tcMar>
              </w:tcPr>
              <w:p w14:paraId="04FE7BE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9" w14:textId="77777777" w:rsidTr="00AE70AD">
        <w:tc>
          <w:tcPr>
            <w:tcW w:w="4890" w:type="dxa"/>
            <w:shd w:val="clear" w:color="auto" w:fill="auto"/>
            <w:tcMar>
              <w:top w:w="113" w:type="dxa"/>
              <w:bottom w:w="113" w:type="dxa"/>
            </w:tcMar>
            <w:vAlign w:val="center"/>
          </w:tcPr>
          <w:p w14:paraId="04FE7BE7" w14:textId="77777777"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showingPlcHdr/>
          </w:sdtPr>
          <w:sdtEndPr/>
          <w:sdtContent>
            <w:tc>
              <w:tcPr>
                <w:tcW w:w="4856" w:type="dxa"/>
                <w:shd w:val="clear" w:color="auto" w:fill="auto"/>
                <w:tcMar>
                  <w:top w:w="113" w:type="dxa"/>
                  <w:bottom w:w="113" w:type="dxa"/>
                </w:tcMar>
              </w:tcPr>
              <w:p w14:paraId="04FE7BE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EA"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14:paraId="04FE7BEC"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EB" w14:textId="24B120A1"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w:t>
            </w:r>
            <w:r w:rsidR="007A0366">
              <w:rPr>
                <w:rFonts w:asciiTheme="minorHAnsi" w:hAnsiTheme="minorHAnsi" w:cstheme="minorHAnsi"/>
                <w:b/>
                <w:caps/>
                <w:sz w:val="24"/>
              </w:rPr>
              <w:t>C</w:t>
            </w:r>
            <w:r w:rsidR="00F84767" w:rsidRPr="0095304B">
              <w:rPr>
                <w:rFonts w:asciiTheme="minorHAnsi" w:hAnsiTheme="minorHAnsi" w:cstheme="minorHAnsi"/>
                <w:b/>
                <w:caps/>
                <w:sz w:val="24"/>
              </w:rPr>
              <w:t>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14:paraId="04FE7BEF" w14:textId="77777777" w:rsidTr="008D4C60">
        <w:tc>
          <w:tcPr>
            <w:tcW w:w="4885" w:type="dxa"/>
            <w:shd w:val="clear" w:color="auto" w:fill="auto"/>
            <w:tcMar>
              <w:top w:w="113" w:type="dxa"/>
              <w:bottom w:w="113" w:type="dxa"/>
            </w:tcMar>
            <w:vAlign w:val="center"/>
          </w:tcPr>
          <w:p w14:paraId="04FE7BED" w14:textId="77777777"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14:paraId="04FE7BEE" w14:textId="77777777"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F0"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B0BED" w:rsidRPr="00A023B8" w14:paraId="04FE7BF2" w14:textId="77777777" w:rsidTr="0095304B">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14:paraId="04FE7BF1" w14:textId="77777777"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proofErr w:type="gramStart"/>
            <w:r w:rsidR="000B0BED" w:rsidRPr="0095304B">
              <w:rPr>
                <w:rFonts w:asciiTheme="minorHAnsi" w:hAnsiTheme="minorHAnsi" w:cstheme="minorHAnsi"/>
                <w:b/>
                <w:caps/>
                <w:sz w:val="24"/>
              </w:rPr>
              <w:t>skills</w:t>
            </w:r>
            <w:proofErr w:type="gramEnd"/>
            <w:r w:rsidR="000B0BED" w:rsidRPr="0095304B">
              <w:rPr>
                <w:rFonts w:asciiTheme="minorHAnsi" w:hAnsiTheme="minorHAnsi" w:cstheme="minorHAnsi"/>
                <w:b/>
                <w:caps/>
                <w:sz w:val="24"/>
              </w:rPr>
              <w:t xml:space="preserve">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14:paraId="04FE7BF4" w14:textId="77777777" w:rsidTr="0070262B">
        <w:tc>
          <w:tcPr>
            <w:tcW w:w="9962" w:type="dxa"/>
            <w:shd w:val="clear" w:color="auto" w:fill="auto"/>
            <w:tcMar>
              <w:top w:w="113" w:type="dxa"/>
              <w:bottom w:w="113" w:type="dxa"/>
            </w:tcMar>
          </w:tcPr>
          <w:p w14:paraId="04FE7BF3" w14:textId="77777777"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14:paraId="04FE7BFF" w14:textId="77777777" w:rsidTr="0070262B">
        <w:tc>
          <w:tcPr>
            <w:tcW w:w="9962" w:type="dxa"/>
            <w:shd w:val="clear" w:color="auto" w:fill="auto"/>
            <w:tcMar>
              <w:top w:w="113" w:type="dxa"/>
              <w:bottom w:w="113" w:type="dxa"/>
            </w:tcMar>
          </w:tcPr>
          <w:p w14:paraId="04FE7BF5" w14:textId="77777777" w:rsidR="000B0BED" w:rsidRDefault="007A0366"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14:paraId="04FE7BF6" w14:textId="77777777" w:rsidR="00E071D2" w:rsidRDefault="00E071D2" w:rsidP="00E071D2">
            <w:pPr>
              <w:pStyle w:val="1bodycopy"/>
              <w:tabs>
                <w:tab w:val="left" w:pos="4270"/>
              </w:tabs>
              <w:rPr>
                <w:rFonts w:asciiTheme="minorHAnsi" w:hAnsiTheme="minorHAnsi" w:cstheme="minorHAnsi"/>
                <w:sz w:val="24"/>
              </w:rPr>
            </w:pPr>
          </w:p>
          <w:p w14:paraId="04FE7BF7" w14:textId="77777777" w:rsidR="00E071D2" w:rsidRDefault="00E071D2" w:rsidP="00E071D2">
            <w:pPr>
              <w:pStyle w:val="1bodycopy"/>
              <w:tabs>
                <w:tab w:val="left" w:pos="4270"/>
              </w:tabs>
              <w:rPr>
                <w:rFonts w:asciiTheme="minorHAnsi" w:hAnsiTheme="minorHAnsi" w:cstheme="minorHAnsi"/>
                <w:sz w:val="24"/>
              </w:rPr>
            </w:pPr>
          </w:p>
          <w:p w14:paraId="04FE7BF8" w14:textId="77777777" w:rsidR="00E071D2" w:rsidRDefault="00E071D2" w:rsidP="00E071D2">
            <w:pPr>
              <w:pStyle w:val="1bodycopy"/>
              <w:tabs>
                <w:tab w:val="left" w:pos="4270"/>
              </w:tabs>
              <w:rPr>
                <w:rFonts w:asciiTheme="minorHAnsi" w:hAnsiTheme="minorHAnsi" w:cstheme="minorHAnsi"/>
                <w:sz w:val="24"/>
              </w:rPr>
            </w:pPr>
          </w:p>
          <w:p w14:paraId="04FE7BF9" w14:textId="77777777" w:rsidR="00E071D2" w:rsidRDefault="00E071D2" w:rsidP="00E071D2">
            <w:pPr>
              <w:pStyle w:val="1bodycopy"/>
              <w:tabs>
                <w:tab w:val="left" w:pos="4270"/>
              </w:tabs>
              <w:rPr>
                <w:rFonts w:asciiTheme="minorHAnsi" w:hAnsiTheme="minorHAnsi" w:cstheme="minorHAnsi"/>
                <w:sz w:val="24"/>
              </w:rPr>
            </w:pPr>
          </w:p>
          <w:p w14:paraId="04FE7BFA" w14:textId="77777777" w:rsidR="00E071D2" w:rsidRDefault="00E071D2" w:rsidP="00E071D2">
            <w:pPr>
              <w:pStyle w:val="1bodycopy"/>
              <w:tabs>
                <w:tab w:val="left" w:pos="4270"/>
              </w:tabs>
              <w:rPr>
                <w:rFonts w:asciiTheme="minorHAnsi" w:hAnsiTheme="minorHAnsi" w:cstheme="minorHAnsi"/>
                <w:sz w:val="24"/>
              </w:rPr>
            </w:pPr>
          </w:p>
          <w:p w14:paraId="04FE7BFB" w14:textId="77777777" w:rsidR="00E071D2" w:rsidRDefault="00E071D2" w:rsidP="00E071D2">
            <w:pPr>
              <w:pStyle w:val="1bodycopy"/>
              <w:tabs>
                <w:tab w:val="left" w:pos="4270"/>
              </w:tabs>
              <w:rPr>
                <w:rFonts w:asciiTheme="minorHAnsi" w:hAnsiTheme="minorHAnsi" w:cstheme="minorHAnsi"/>
                <w:sz w:val="24"/>
              </w:rPr>
            </w:pPr>
          </w:p>
          <w:p w14:paraId="04FE7BFC" w14:textId="77777777" w:rsidR="00E071D2" w:rsidRDefault="00E071D2" w:rsidP="00E071D2">
            <w:pPr>
              <w:pStyle w:val="1bodycopy"/>
              <w:tabs>
                <w:tab w:val="left" w:pos="4270"/>
              </w:tabs>
              <w:rPr>
                <w:rFonts w:asciiTheme="minorHAnsi" w:hAnsiTheme="minorHAnsi" w:cstheme="minorHAnsi"/>
                <w:sz w:val="24"/>
              </w:rPr>
            </w:pPr>
          </w:p>
          <w:p w14:paraId="04FE7BFD" w14:textId="77777777" w:rsidR="00E071D2" w:rsidRDefault="00E071D2" w:rsidP="00E071D2">
            <w:pPr>
              <w:pStyle w:val="1bodycopy"/>
              <w:tabs>
                <w:tab w:val="left" w:pos="4270"/>
              </w:tabs>
              <w:rPr>
                <w:rFonts w:asciiTheme="minorHAnsi" w:hAnsiTheme="minorHAnsi" w:cstheme="minorHAnsi"/>
                <w:sz w:val="24"/>
              </w:rPr>
            </w:pPr>
          </w:p>
          <w:p w14:paraId="04FE7BFE" w14:textId="77777777" w:rsidR="00E071D2" w:rsidRPr="00A023B8" w:rsidRDefault="00E071D2" w:rsidP="00E071D2">
            <w:pPr>
              <w:pStyle w:val="1bodycopy"/>
              <w:tabs>
                <w:tab w:val="left" w:pos="4270"/>
              </w:tabs>
              <w:rPr>
                <w:rFonts w:asciiTheme="minorHAnsi" w:hAnsiTheme="minorHAnsi" w:cstheme="minorHAnsi"/>
                <w:sz w:val="24"/>
              </w:rPr>
            </w:pPr>
          </w:p>
        </w:tc>
      </w:tr>
    </w:tbl>
    <w:p w14:paraId="04FE7C00" w14:textId="77777777" w:rsidR="00012B2D" w:rsidRDefault="00012B2D" w:rsidP="00012B2D">
      <w:pPr>
        <w:pStyle w:val="2Subheadpink"/>
        <w:spacing w:before="0" w:after="0"/>
        <w:ind w:left="1080"/>
        <w:rPr>
          <w:rFonts w:asciiTheme="minorHAnsi" w:hAnsiTheme="minorHAnsi" w:cstheme="minorHAnsi"/>
          <w:color w:val="auto"/>
          <w:sz w:val="28"/>
          <w:szCs w:val="24"/>
        </w:rPr>
      </w:pPr>
    </w:p>
    <w:p w14:paraId="04FE7C01" w14:textId="77777777" w:rsidR="00012B2D" w:rsidRDefault="00012B2D">
      <w:pPr>
        <w:rPr>
          <w:rFonts w:asciiTheme="minorHAnsi" w:hAnsiTheme="minorHAnsi" w:cstheme="minorHAnsi"/>
          <w:b/>
          <w:sz w:val="28"/>
        </w:rPr>
      </w:pPr>
      <w:r>
        <w:rPr>
          <w:rFonts w:asciiTheme="minorHAnsi" w:hAnsiTheme="minorHAnsi" w:cstheme="minorHAnsi"/>
          <w:sz w:val="28"/>
        </w:rPr>
        <w:br w:type="page"/>
      </w:r>
    </w:p>
    <w:p w14:paraId="04FE7C02" w14:textId="77777777"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14:paraId="04FE7C03" w14:textId="77777777"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 xml:space="preserve">2 people who </w:t>
      </w:r>
      <w:proofErr w:type="gramStart"/>
      <w:r w:rsidRPr="00A023B8">
        <w:rPr>
          <w:rFonts w:asciiTheme="minorHAnsi" w:hAnsiTheme="minorHAnsi" w:cstheme="minorHAnsi"/>
          <w:sz w:val="24"/>
        </w:rPr>
        <w:t>are able to</w:t>
      </w:r>
      <w:proofErr w:type="gramEnd"/>
      <w:r w:rsidRPr="00A023B8">
        <w:rPr>
          <w:rFonts w:asciiTheme="minorHAnsi" w:hAnsiTheme="minorHAnsi" w:cstheme="minorHAnsi"/>
          <w:sz w:val="24"/>
        </w:rPr>
        <w:t xml:space="preserve">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14:paraId="04FE7C04" w14:textId="77777777"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14:paraId="04FE7C05"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14:paraId="04FE7C06" w14:textId="77777777"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w:t>
      </w:r>
      <w:proofErr w:type="gramStart"/>
      <w:r w:rsidR="000B0BED" w:rsidRPr="00A023B8">
        <w:rPr>
          <w:rFonts w:asciiTheme="minorHAnsi" w:hAnsiTheme="minorHAnsi" w:cstheme="minorHAnsi"/>
          <w:sz w:val="24"/>
        </w:rPr>
        <w:t>particular experience</w:t>
      </w:r>
      <w:proofErr w:type="gramEnd"/>
      <w:r w:rsidR="000B0BED" w:rsidRPr="00A023B8">
        <w:rPr>
          <w:rFonts w:asciiTheme="minorHAnsi" w:hAnsiTheme="minorHAnsi" w:cstheme="minorHAnsi"/>
          <w:sz w:val="24"/>
        </w:rPr>
        <w:t xml:space="preserve"> or qualifications before interview.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14:paraId="04FE7C0D" w14:textId="77777777" w:rsidTr="000D6B19">
        <w:tc>
          <w:tcPr>
            <w:tcW w:w="1579"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vAlign w:val="center"/>
          </w:tcPr>
          <w:p w14:paraId="04FE7C07"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8"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9"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A"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B" w14:textId="77777777"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BDD6EE" w:themeFill="accent1" w:themeFillTint="66"/>
            <w:tcMar>
              <w:top w:w="113" w:type="dxa"/>
              <w:bottom w:w="113" w:type="dxa"/>
            </w:tcMar>
            <w:vAlign w:val="center"/>
          </w:tcPr>
          <w:p w14:paraId="04FE7C0C"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14:paraId="04FE7C14" w14:textId="77777777" w:rsidTr="00E37748">
        <w:trPr>
          <w:trHeight w:val="1131"/>
        </w:trPr>
        <w:sdt>
          <w:sdtPr>
            <w:rPr>
              <w:rFonts w:asciiTheme="minorHAnsi" w:hAnsiTheme="minorHAnsi" w:cstheme="minorHAnsi"/>
              <w:sz w:val="24"/>
            </w:rPr>
            <w:id w:val="-57487082"/>
            <w:showingPlcHdr/>
          </w:sdtPr>
          <w:sdtEndPr/>
          <w:sdtContent>
            <w:tc>
              <w:tcPr>
                <w:tcW w:w="1579" w:type="dxa"/>
                <w:shd w:val="clear" w:color="auto" w:fill="auto"/>
                <w:tcMar>
                  <w:top w:w="113" w:type="dxa"/>
                  <w:bottom w:w="113" w:type="dxa"/>
                </w:tcMar>
              </w:tcPr>
              <w:p w14:paraId="04FE7C0E"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showingPlcHdr/>
            </w:sdtPr>
            <w:sdtEndPr/>
            <w:sdtContent>
              <w:p w14:paraId="04FE7C0F" w14:textId="77777777"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showingPlcHdr/>
          </w:sdtPr>
          <w:sdtEndPr/>
          <w:sdtContent>
            <w:tc>
              <w:tcPr>
                <w:tcW w:w="1609" w:type="dxa"/>
                <w:shd w:val="clear" w:color="auto" w:fill="auto"/>
                <w:tcMar>
                  <w:top w:w="113" w:type="dxa"/>
                  <w:bottom w:w="113" w:type="dxa"/>
                </w:tcMar>
              </w:tcPr>
              <w:p w14:paraId="04FE7C10"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showingPlcHdr/>
          </w:sdtPr>
          <w:sdtEndPr/>
          <w:sdtContent>
            <w:tc>
              <w:tcPr>
                <w:tcW w:w="1633" w:type="dxa"/>
                <w:shd w:val="clear" w:color="auto" w:fill="auto"/>
                <w:tcMar>
                  <w:top w:w="113" w:type="dxa"/>
                  <w:bottom w:w="113" w:type="dxa"/>
                </w:tcMar>
              </w:tcPr>
              <w:p w14:paraId="04FE7C11"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showingPlcHdr/>
          </w:sdtPr>
          <w:sdtEndPr/>
          <w:sdtContent>
            <w:tc>
              <w:tcPr>
                <w:tcW w:w="1613" w:type="dxa"/>
                <w:shd w:val="clear" w:color="auto" w:fill="auto"/>
                <w:tcMar>
                  <w:top w:w="113" w:type="dxa"/>
                  <w:bottom w:w="113" w:type="dxa"/>
                </w:tcMar>
              </w:tcPr>
              <w:p w14:paraId="04FE7C12"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showingPlcHdr/>
          </w:sdtPr>
          <w:sdtEndPr/>
          <w:sdtContent>
            <w:tc>
              <w:tcPr>
                <w:tcW w:w="1637" w:type="dxa"/>
                <w:shd w:val="clear" w:color="auto" w:fill="auto"/>
                <w:tcMar>
                  <w:top w:w="113" w:type="dxa"/>
                  <w:bottom w:w="113" w:type="dxa"/>
                </w:tcMar>
              </w:tcPr>
              <w:p w14:paraId="04FE7C13"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1B" w14:textId="77777777" w:rsidTr="00E37748">
        <w:sdt>
          <w:sdtPr>
            <w:rPr>
              <w:rFonts w:asciiTheme="minorHAnsi" w:hAnsiTheme="minorHAnsi" w:cstheme="minorHAnsi"/>
              <w:sz w:val="24"/>
            </w:rPr>
            <w:id w:val="-1493093492"/>
            <w:showingPlcHdr/>
          </w:sdtPr>
          <w:sdtEndPr/>
          <w:sdtContent>
            <w:tc>
              <w:tcPr>
                <w:tcW w:w="1579" w:type="dxa"/>
                <w:shd w:val="clear" w:color="auto" w:fill="auto"/>
                <w:tcMar>
                  <w:top w:w="113" w:type="dxa"/>
                  <w:bottom w:w="113" w:type="dxa"/>
                </w:tcMar>
              </w:tcPr>
              <w:p w14:paraId="04FE7C15"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showingPlcHdr/>
            </w:sdtPr>
            <w:sdtEndPr/>
            <w:sdtContent>
              <w:p w14:paraId="04FE7C16"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14:paraId="04FE7C17"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14:paraId="04FE7C18"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14:paraId="04FE7C19"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14:paraId="04FE7C1A"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22" w14:textId="77777777"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14:paraId="04FE7C1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14:paraId="04FE7C1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14:paraId="04FE7C1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14:paraId="04FE7C1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14:paraId="04FE7C20"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14:paraId="04FE7C21"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C23" w14:textId="77777777" w:rsidR="00DC551A" w:rsidRPr="00A023B8" w:rsidRDefault="00DC551A" w:rsidP="00DC551A">
      <w:pPr>
        <w:pStyle w:val="1bodycopy"/>
        <w:rPr>
          <w:rFonts w:asciiTheme="minorHAnsi" w:hAnsiTheme="minorHAnsi" w:cstheme="minorHAnsi"/>
          <w:sz w:val="24"/>
        </w:rPr>
      </w:pPr>
    </w:p>
    <w:p w14:paraId="04FE7C24"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14:paraId="04FE7C25" w14:textId="77777777" w:rsidR="004A0B49" w:rsidRDefault="004A0B49" w:rsidP="00DC551A">
      <w:pPr>
        <w:pStyle w:val="1bodycopy"/>
        <w:rPr>
          <w:rFonts w:asciiTheme="minorHAnsi" w:hAnsiTheme="minorHAnsi" w:cstheme="minorHAnsi"/>
          <w:sz w:val="24"/>
        </w:rPr>
      </w:pPr>
    </w:p>
    <w:p w14:paraId="04FE7C26" w14:textId="77777777"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14:paraId="04FE7C27" w14:textId="77777777"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14:paraId="04FE7C28" w14:textId="77777777"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w:t>
      </w:r>
      <w:proofErr w:type="gramStart"/>
      <w:r w:rsidRPr="00A023B8">
        <w:rPr>
          <w:rFonts w:asciiTheme="minorHAnsi" w:hAnsiTheme="minorHAnsi" w:cstheme="minorHAnsi"/>
          <w:sz w:val="24"/>
        </w:rPr>
        <w:t>2010, and</w:t>
      </w:r>
      <w:proofErr w:type="gramEnd"/>
      <w:r w:rsidRPr="00A023B8">
        <w:rPr>
          <w:rFonts w:asciiTheme="minorHAnsi" w:hAnsiTheme="minorHAnsi" w:cstheme="minorHAnsi"/>
          <w:sz w:val="24"/>
        </w:rPr>
        <w:t xml:space="preserve"> building an accurate picture of the make-up of the workforce in encouraging equality and diversity.</w:t>
      </w:r>
    </w:p>
    <w:p w14:paraId="04FE7C29" w14:textId="77777777" w:rsidR="009647BD" w:rsidRPr="00A023B8" w:rsidRDefault="009647BD" w:rsidP="00BB5A2C">
      <w:pPr>
        <w:pStyle w:val="1bodycopy"/>
        <w:spacing w:after="0"/>
        <w:rPr>
          <w:rFonts w:asciiTheme="minorHAnsi" w:hAnsiTheme="minorHAnsi" w:cstheme="minorHAnsi"/>
          <w:sz w:val="24"/>
        </w:rPr>
      </w:pPr>
    </w:p>
    <w:p w14:paraId="04FE7C2A" w14:textId="77777777"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14:paraId="04FE7C2B" w14:textId="77777777" w:rsidR="009647BD" w:rsidRPr="00B44CAE" w:rsidRDefault="009647BD" w:rsidP="00BB5A2C">
      <w:pPr>
        <w:pStyle w:val="1bodycopy"/>
        <w:spacing w:after="0"/>
        <w:rPr>
          <w:rFonts w:asciiTheme="minorHAnsi" w:hAnsiTheme="minorHAnsi" w:cstheme="minorHAnsi"/>
          <w:sz w:val="24"/>
        </w:rPr>
      </w:pPr>
    </w:p>
    <w:p w14:paraId="04FE7C2C" w14:textId="77777777"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14:paraId="04FE7C2E"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C2D" w14:textId="77777777"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14:paraId="04FE7C31" w14:textId="77777777" w:rsidTr="005755DA">
        <w:trPr>
          <w:trHeight w:val="565"/>
        </w:trPr>
        <w:tc>
          <w:tcPr>
            <w:tcW w:w="4793" w:type="dxa"/>
            <w:gridSpan w:val="3"/>
            <w:shd w:val="clear" w:color="auto" w:fill="auto"/>
            <w:tcMar>
              <w:top w:w="113" w:type="dxa"/>
              <w:bottom w:w="113" w:type="dxa"/>
            </w:tcMar>
            <w:vAlign w:val="center"/>
          </w:tcPr>
          <w:p w14:paraId="04FE7C2F" w14:textId="77777777"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14:paraId="04FE7C30" w14:textId="77777777"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14:paraId="04FE7C3C" w14:textId="77777777" w:rsidTr="00A012C1">
        <w:trPr>
          <w:trHeight w:val="1520"/>
        </w:trPr>
        <w:tc>
          <w:tcPr>
            <w:tcW w:w="4793" w:type="dxa"/>
            <w:gridSpan w:val="3"/>
            <w:shd w:val="clear" w:color="auto" w:fill="auto"/>
            <w:tcMar>
              <w:top w:w="113" w:type="dxa"/>
              <w:bottom w:w="113" w:type="dxa"/>
            </w:tcMar>
            <w:vAlign w:val="center"/>
          </w:tcPr>
          <w:p w14:paraId="04FE7C32" w14:textId="77777777"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14:paraId="04FE7C33" w14:textId="77777777"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14:paraId="04FE7C34" w14:textId="77777777"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14:paraId="04FE7C35" w14:textId="77777777" w:rsidR="00DC551A" w:rsidRPr="00A023B8" w:rsidRDefault="007A0366"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14:paraId="04FE7C36" w14:textId="77777777" w:rsidR="00DC551A" w:rsidRPr="00A023B8" w:rsidRDefault="007A0366"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14:paraId="04FE7C37" w14:textId="77777777" w:rsidR="009647BD" w:rsidRPr="00A023B8" w:rsidRDefault="007A0366"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14:paraId="04FE7C38" w14:textId="77777777" w:rsidR="009647BD" w:rsidRPr="00A023B8" w:rsidRDefault="007A0366"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14:paraId="04FE7C39" w14:textId="77777777" w:rsidR="009647BD" w:rsidRDefault="007A0366"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here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14:paraId="04FE7C3A" w14:textId="77777777"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3B" w14:textId="77777777" w:rsidR="00DC551A" w:rsidRPr="00A023B8" w:rsidRDefault="007A0366"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14:paraId="04FE7C3F" w14:textId="77777777" w:rsidTr="000D6B19">
        <w:tc>
          <w:tcPr>
            <w:tcW w:w="9746" w:type="dxa"/>
            <w:gridSpan w:val="5"/>
            <w:shd w:val="clear" w:color="auto" w:fill="BDD6EE" w:themeFill="accent1" w:themeFillTint="66"/>
            <w:tcMar>
              <w:top w:w="113" w:type="dxa"/>
              <w:bottom w:w="113" w:type="dxa"/>
            </w:tcMar>
            <w:vAlign w:val="center"/>
          </w:tcPr>
          <w:p w14:paraId="04FE7C3D" w14:textId="77777777"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14:paraId="04FE7C3E" w14:textId="77777777"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14:paraId="04FE7C60" w14:textId="77777777" w:rsidTr="00E37748">
        <w:tc>
          <w:tcPr>
            <w:tcW w:w="3238" w:type="dxa"/>
            <w:shd w:val="clear" w:color="auto" w:fill="auto"/>
            <w:tcMar>
              <w:top w:w="113" w:type="dxa"/>
              <w:bottom w:w="113" w:type="dxa"/>
            </w:tcMar>
          </w:tcPr>
          <w:p w14:paraId="04FE7C40" w14:textId="77777777"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14:paraId="04FE7C41"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14:paraId="04FE7C42"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14:paraId="04FE7C43" w14:textId="77777777" w:rsidR="009647BD" w:rsidRPr="00A023B8" w:rsidRDefault="007A0366"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14:paraId="04FE7C44" w14:textId="77777777" w:rsidR="009647BD" w:rsidRPr="00A023B8" w:rsidRDefault="007A0366"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14:paraId="04FE7C45" w14:textId="77777777" w:rsidR="009647BD" w:rsidRPr="00A023B8" w:rsidRDefault="007A0366"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14:paraId="04FE7C46" w14:textId="77777777" w:rsidR="009647BD"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14:paraId="04FE7C47"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14:paraId="04FE7C48"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14:paraId="04FE7C49" w14:textId="77777777"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14:paraId="04FE7C4A"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xml:space="preserve">, African, </w:t>
            </w:r>
            <w:proofErr w:type="gramStart"/>
            <w:r w:rsidR="0070172E" w:rsidRPr="00A023B8">
              <w:rPr>
                <w:rFonts w:asciiTheme="minorHAnsi" w:hAnsiTheme="minorHAnsi" w:cstheme="minorHAnsi"/>
                <w:b/>
                <w:sz w:val="24"/>
                <w:lang w:val="en-GB"/>
              </w:rPr>
              <w:t>Caribbean</w:t>
            </w:r>
            <w:proofErr w:type="gramEnd"/>
            <w:r w:rsidRPr="00A023B8">
              <w:rPr>
                <w:rFonts w:asciiTheme="minorHAnsi" w:hAnsiTheme="minorHAnsi" w:cstheme="minorHAnsi"/>
                <w:b/>
                <w:sz w:val="24"/>
                <w:lang w:val="en-GB"/>
              </w:rPr>
              <w:t xml:space="preserve"> or Black British</w:t>
            </w:r>
          </w:p>
          <w:p w14:paraId="04FE7C4B"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14:paraId="04FE7C4C"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14:paraId="04FE7C4D" w14:textId="77777777" w:rsidR="00DC551A"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14:paraId="04FE7C4E" w14:textId="77777777" w:rsidR="00A133BC" w:rsidRPr="00A023B8" w:rsidRDefault="00A133BC" w:rsidP="00851430">
            <w:pPr>
              <w:spacing w:line="276" w:lineRule="auto"/>
              <w:rPr>
                <w:rFonts w:asciiTheme="minorHAnsi" w:hAnsiTheme="minorHAnsi" w:cstheme="minorHAnsi"/>
                <w:sz w:val="24"/>
                <w:lang w:val="en-GB"/>
              </w:rPr>
            </w:pPr>
          </w:p>
          <w:p w14:paraId="04FE7C4F"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14:paraId="04FE7C50"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14:paraId="04FE7C51"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14:paraId="04FE7C52"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14:paraId="04FE7C53" w14:textId="77777777" w:rsidR="00DC551A" w:rsidRPr="00A023B8" w:rsidRDefault="007A0366"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14:paraId="04FE7C54" w14:textId="77777777"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14:paraId="04FE7C55" w14:textId="77777777" w:rsidR="00A133BC" w:rsidRPr="00A023B8" w:rsidRDefault="007A0366"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14:paraId="04FE7C56" w14:textId="77777777" w:rsidR="00A133BC" w:rsidRPr="00A023B8" w:rsidRDefault="007A0366"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14:paraId="04FE7C57" w14:textId="77777777" w:rsidR="00A133BC" w:rsidRPr="00A023B8" w:rsidRDefault="007A0366"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14:paraId="04FE7C58" w14:textId="77777777" w:rsidR="00A133BC" w:rsidRPr="00A023B8" w:rsidRDefault="007A0366"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14:paraId="04FE7C59" w14:textId="77777777" w:rsidR="00A133BC" w:rsidRDefault="007A0366"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14:paraId="04FE7C5A" w14:textId="77777777" w:rsidR="00A133BC" w:rsidRDefault="00A133BC" w:rsidP="00A133BC">
            <w:pPr>
              <w:spacing w:line="276" w:lineRule="auto"/>
              <w:rPr>
                <w:rFonts w:asciiTheme="minorHAnsi" w:hAnsiTheme="minorHAnsi" w:cstheme="minorHAnsi"/>
                <w:b/>
                <w:sz w:val="24"/>
                <w:lang w:val="en-GB"/>
              </w:rPr>
            </w:pPr>
          </w:p>
          <w:p w14:paraId="04FE7C5B" w14:textId="77777777"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14:paraId="04FE7C5C" w14:textId="77777777" w:rsidR="00DC551A"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14:paraId="04FE7C5D" w14:textId="77777777" w:rsidR="00851430"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14:paraId="04FE7C5E" w14:textId="77777777" w:rsidR="00A133BC" w:rsidRDefault="00A133BC" w:rsidP="00851430">
            <w:pPr>
              <w:pStyle w:val="1bodycopy"/>
              <w:spacing w:line="276" w:lineRule="auto"/>
              <w:rPr>
                <w:rFonts w:asciiTheme="minorHAnsi" w:hAnsiTheme="minorHAnsi" w:cstheme="minorHAnsi"/>
                <w:sz w:val="24"/>
              </w:rPr>
            </w:pPr>
          </w:p>
          <w:p w14:paraId="04FE7C5F" w14:textId="77777777" w:rsidR="00BB5A2C" w:rsidRPr="00A023B8" w:rsidRDefault="007A0366"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14:paraId="04FE7C62" w14:textId="77777777" w:rsidTr="000D6B19">
        <w:tc>
          <w:tcPr>
            <w:tcW w:w="9746" w:type="dxa"/>
            <w:gridSpan w:val="5"/>
            <w:shd w:val="clear" w:color="auto" w:fill="BDD6EE" w:themeFill="accent1" w:themeFillTint="66"/>
            <w:tcMar>
              <w:top w:w="113" w:type="dxa"/>
              <w:bottom w:w="113" w:type="dxa"/>
            </w:tcMar>
            <w:vAlign w:val="center"/>
          </w:tcPr>
          <w:p w14:paraId="04FE7C61" w14:textId="77777777"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14:paraId="04FE7C6A" w14:textId="77777777" w:rsidTr="00A012C1">
        <w:tc>
          <w:tcPr>
            <w:tcW w:w="4793" w:type="dxa"/>
            <w:gridSpan w:val="3"/>
            <w:shd w:val="clear" w:color="auto" w:fill="auto"/>
            <w:tcMar>
              <w:top w:w="113" w:type="dxa"/>
              <w:bottom w:w="113" w:type="dxa"/>
            </w:tcMar>
            <w:vAlign w:val="center"/>
          </w:tcPr>
          <w:p w14:paraId="04FE7C63" w14:textId="77777777" w:rsidR="00851430"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14:paraId="04FE7C64" w14:textId="77777777" w:rsidR="00851430"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14:paraId="04FE7C65" w14:textId="77777777" w:rsidR="00851430" w:rsidRPr="00A023B8" w:rsidRDefault="007A0366"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14:paraId="04FE7C66" w14:textId="77777777" w:rsidR="0070172E" w:rsidRPr="00A023B8" w:rsidRDefault="007A0366"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14:paraId="04FE7C67" w14:textId="77777777" w:rsidR="0070172E" w:rsidRDefault="007A0366"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14:paraId="04FE7C68" w14:textId="77777777"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69" w14:textId="77777777" w:rsidR="00851430" w:rsidRPr="00A023B8" w:rsidRDefault="007A0366"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14:paraId="04FE7C6C" w14:textId="77777777" w:rsidTr="000D6B19">
        <w:trPr>
          <w:trHeight w:val="291"/>
        </w:trPr>
        <w:tc>
          <w:tcPr>
            <w:tcW w:w="9746" w:type="dxa"/>
            <w:gridSpan w:val="5"/>
            <w:shd w:val="clear" w:color="auto" w:fill="BDD6EE" w:themeFill="accent1" w:themeFillTint="66"/>
            <w:tcMar>
              <w:top w:w="113" w:type="dxa"/>
              <w:bottom w:w="113" w:type="dxa"/>
            </w:tcMar>
            <w:vAlign w:val="center"/>
          </w:tcPr>
          <w:p w14:paraId="04FE7C6B" w14:textId="77777777"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14:paraId="04FE7C78" w14:textId="77777777" w:rsidTr="00620053">
        <w:tc>
          <w:tcPr>
            <w:tcW w:w="3248" w:type="dxa"/>
            <w:gridSpan w:val="2"/>
            <w:shd w:val="clear" w:color="auto" w:fill="FFFFFF" w:themeFill="background1"/>
            <w:tcMar>
              <w:top w:w="113" w:type="dxa"/>
              <w:bottom w:w="113" w:type="dxa"/>
            </w:tcMar>
          </w:tcPr>
          <w:p w14:paraId="04FE7C6D" w14:textId="77777777" w:rsidR="00A012C1" w:rsidRPr="00A023B8" w:rsidRDefault="007A0366"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14:paraId="04FE7C6E" w14:textId="77777777" w:rsidR="00A012C1" w:rsidRPr="00A023B8" w:rsidRDefault="007A0366"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14:paraId="04FE7C6F" w14:textId="77777777" w:rsidR="00A012C1" w:rsidRPr="00A023B8" w:rsidRDefault="007A0366"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14:paraId="04FE7C70" w14:textId="77777777" w:rsidR="00A012C1" w:rsidRPr="00A023B8" w:rsidRDefault="007A0366"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14:paraId="04FE7C71" w14:textId="77777777" w:rsidR="00620053" w:rsidRPr="00A023B8" w:rsidRDefault="007A0366"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14:paraId="04FE7C72" w14:textId="77777777" w:rsidR="00620053" w:rsidRDefault="007A0366"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14:paraId="04FE7C73" w14:textId="77777777" w:rsidR="00620053" w:rsidRPr="00A023B8" w:rsidRDefault="007A0366"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14:paraId="04FE7C74" w14:textId="77777777" w:rsidR="00A012C1" w:rsidRPr="005755DA" w:rsidRDefault="007A0366"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14:paraId="04FE7C75" w14:textId="77777777" w:rsidR="00620053" w:rsidRDefault="007A0366"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14:paraId="04FE7C76" w14:textId="77777777"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14:paraId="04FE7C77" w14:textId="77777777"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14:paraId="04FE7C7A" w14:textId="77777777" w:rsidTr="000D6B19">
        <w:tc>
          <w:tcPr>
            <w:tcW w:w="9746" w:type="dxa"/>
            <w:gridSpan w:val="5"/>
            <w:shd w:val="clear" w:color="auto" w:fill="BDD6EE" w:themeFill="accent1" w:themeFillTint="66"/>
            <w:tcMar>
              <w:top w:w="113" w:type="dxa"/>
              <w:bottom w:w="113" w:type="dxa"/>
            </w:tcMar>
            <w:vAlign w:val="center"/>
          </w:tcPr>
          <w:p w14:paraId="04FE7C79" w14:textId="77777777"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14:paraId="04FE7C85" w14:textId="77777777" w:rsidTr="00A012C1">
        <w:tc>
          <w:tcPr>
            <w:tcW w:w="9746" w:type="dxa"/>
            <w:gridSpan w:val="5"/>
            <w:shd w:val="clear" w:color="auto" w:fill="auto"/>
            <w:tcMar>
              <w:top w:w="113" w:type="dxa"/>
              <w:bottom w:w="113" w:type="dxa"/>
            </w:tcMar>
            <w:vAlign w:val="center"/>
          </w:tcPr>
          <w:p w14:paraId="04FE7C7B" w14:textId="77777777" w:rsidR="00401511"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14:paraId="04FE7C7C" w14:textId="77777777" w:rsidR="00401511" w:rsidRPr="00A023B8" w:rsidRDefault="007A0366"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14:paraId="04FE7C7D" w14:textId="77777777" w:rsidR="00401511" w:rsidRPr="00A023B8" w:rsidRDefault="007A0366"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Prefer not to say</w:t>
            </w:r>
          </w:p>
          <w:p w14:paraId="04FE7C7E" w14:textId="77777777" w:rsidR="00401511" w:rsidRPr="00A023B8" w:rsidRDefault="00401511" w:rsidP="00D67A74">
            <w:pPr>
              <w:spacing w:line="276" w:lineRule="auto"/>
              <w:rPr>
                <w:rFonts w:asciiTheme="minorHAnsi" w:hAnsiTheme="minorHAnsi" w:cstheme="minorHAnsi"/>
                <w:sz w:val="24"/>
                <w:lang w:val="en-GB"/>
              </w:rPr>
            </w:pPr>
          </w:p>
          <w:p w14:paraId="04FE7C7F" w14:textId="77777777"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14:paraId="04FE7C80" w14:textId="77777777"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14:paraId="04FE7C81" w14:textId="77777777"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14:paraId="04FE7C82" w14:textId="77777777" w:rsidR="00684496" w:rsidRDefault="00684496" w:rsidP="00A74CC4">
            <w:pPr>
              <w:ind w:hanging="27"/>
              <w:rPr>
                <w:rFonts w:asciiTheme="minorHAnsi" w:hAnsiTheme="minorHAnsi" w:cstheme="minorHAnsi"/>
                <w:sz w:val="24"/>
              </w:rPr>
            </w:pPr>
          </w:p>
          <w:p w14:paraId="04FE7C83" w14:textId="77777777"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14:paraId="04FE7C84" w14:textId="77777777" w:rsidR="006179B9" w:rsidRPr="00A023B8" w:rsidRDefault="006179B9" w:rsidP="00A74CC4">
            <w:pPr>
              <w:ind w:hanging="27"/>
              <w:rPr>
                <w:rFonts w:asciiTheme="minorHAnsi" w:hAnsiTheme="minorHAnsi" w:cstheme="minorHAnsi"/>
                <w:b/>
                <w:sz w:val="24"/>
                <w:lang w:val="en-GB"/>
              </w:rPr>
            </w:pPr>
          </w:p>
        </w:tc>
      </w:tr>
    </w:tbl>
    <w:p w14:paraId="04FE7C86" w14:textId="5A739C63"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20"/>
      <w:footerReference w:type="first" r:id="rId21"/>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7C8B" w14:textId="77777777" w:rsidR="00B26954" w:rsidRDefault="00B26954" w:rsidP="00626EDA">
      <w:r>
        <w:separator/>
      </w:r>
    </w:p>
  </w:endnote>
  <w:endnote w:type="continuationSeparator" w:id="0">
    <w:p w14:paraId="04FE7C8C" w14:textId="77777777" w:rsidR="00B26954" w:rsidRDefault="00B2695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0" w14:textId="77777777" w:rsidR="00B26954" w:rsidRDefault="00B26954">
    <w:pPr>
      <w:pStyle w:val="Footer"/>
      <w:pBdr>
        <w:bottom w:val="single" w:sz="6" w:space="1" w:color="auto"/>
      </w:pBdr>
    </w:pPr>
  </w:p>
  <w:p w14:paraId="04FE7C91" w14:textId="77777777" w:rsidR="00B26954" w:rsidRDefault="00B26954">
    <w:pPr>
      <w:pStyle w:val="Footer"/>
    </w:pPr>
  </w:p>
  <w:p w14:paraId="04FE7C92" w14:textId="0574C021" w:rsidR="00B26954" w:rsidRDefault="00B26954">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24562B">
          <w:rPr>
            <w:noProof/>
          </w:rPr>
          <w:t>2</w:t>
        </w:r>
        <w:r>
          <w:rPr>
            <w:noProof/>
          </w:rPr>
          <w:fldChar w:fldCharType="end"/>
        </w:r>
      </w:sdtContent>
    </w:sdt>
  </w:p>
  <w:p w14:paraId="04FE7C93" w14:textId="77777777" w:rsidR="00B26954" w:rsidRPr="00590890" w:rsidRDefault="00B26954"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6" w14:textId="77777777" w:rsidR="00B26954" w:rsidRDefault="00B26954">
    <w:pPr>
      <w:pStyle w:val="Footer"/>
      <w:pBdr>
        <w:bottom w:val="single" w:sz="6" w:space="1" w:color="auto"/>
      </w:pBdr>
    </w:pPr>
  </w:p>
  <w:p w14:paraId="04FE7C97" w14:textId="77777777" w:rsidR="00B26954" w:rsidRDefault="00B26954">
    <w:pPr>
      <w:pStyle w:val="Footer"/>
    </w:pPr>
  </w:p>
  <w:p w14:paraId="04FE7C98" w14:textId="0D550E61" w:rsidR="00B26954" w:rsidRDefault="00B26954">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562B">
          <w:rPr>
            <w:noProof/>
          </w:rPr>
          <w:t>1</w:t>
        </w:r>
        <w:r>
          <w:rPr>
            <w:noProof/>
          </w:rPr>
          <w:fldChar w:fldCharType="end"/>
        </w:r>
      </w:sdtContent>
    </w:sdt>
  </w:p>
  <w:p w14:paraId="04FE7C99" w14:textId="77777777" w:rsidR="00B26954" w:rsidRPr="00874C73" w:rsidRDefault="00B26954" w:rsidP="006F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A" w14:textId="77777777" w:rsidR="00B26954" w:rsidRDefault="00B26954">
    <w:pPr>
      <w:pStyle w:val="Footer"/>
      <w:pBdr>
        <w:bottom w:val="single" w:sz="6" w:space="1" w:color="auto"/>
      </w:pBdr>
    </w:pPr>
  </w:p>
  <w:p w14:paraId="04FE7C9B" w14:textId="77777777" w:rsidR="00B26954" w:rsidRDefault="00B26954">
    <w:pPr>
      <w:pStyle w:val="Footer"/>
    </w:pPr>
  </w:p>
  <w:p w14:paraId="04FE7C9C" w14:textId="77777777" w:rsidR="00B26954" w:rsidRDefault="00B26954">
    <w:pPr>
      <w:pStyle w:val="Footer"/>
    </w:pPr>
    <w:r>
      <w:t xml:space="preserve">Page </w:t>
    </w:r>
    <w:sdt>
      <w:sdtPr>
        <w:id w:val="-1051305984"/>
        <w:docPartObj>
          <w:docPartGallery w:val="Page Numbers (Bottom of Page)"/>
          <w:docPartUnique/>
        </w:docPartObj>
      </w:sdtPr>
      <w:sdtEndPr>
        <w:rPr>
          <w:noProof/>
        </w:rPr>
      </w:sdtEndPr>
      <w:sdtContent>
        <w:r>
          <w:t>5</w:t>
        </w:r>
      </w:sdtContent>
    </w:sdt>
  </w:p>
  <w:p w14:paraId="04FE7C9D" w14:textId="77777777" w:rsidR="00B26954" w:rsidRPr="00874C73" w:rsidRDefault="00B26954" w:rsidP="006F5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E" w14:textId="77777777" w:rsidR="00B26954" w:rsidRDefault="00B26954">
    <w:pPr>
      <w:pStyle w:val="Footer"/>
      <w:pBdr>
        <w:bottom w:val="single" w:sz="6" w:space="1" w:color="auto"/>
      </w:pBdr>
    </w:pPr>
  </w:p>
  <w:p w14:paraId="04FE7C9F" w14:textId="77777777" w:rsidR="00B26954" w:rsidRDefault="00B26954">
    <w:pPr>
      <w:pStyle w:val="Footer"/>
    </w:pPr>
  </w:p>
  <w:p w14:paraId="04FE7CA0" w14:textId="2BBCE235" w:rsidR="00B26954" w:rsidRDefault="00B26954">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24562B">
          <w:rPr>
            <w:noProof/>
          </w:rPr>
          <w:t>13</w:t>
        </w:r>
        <w:r>
          <w:rPr>
            <w:noProof/>
          </w:rPr>
          <w:fldChar w:fldCharType="end"/>
        </w:r>
      </w:sdtContent>
    </w:sdt>
  </w:p>
  <w:p w14:paraId="04FE7CA1" w14:textId="77777777" w:rsidR="00B26954" w:rsidRPr="00590890" w:rsidRDefault="00B26954" w:rsidP="006F569D">
    <w:pPr>
      <w:pStyle w:val="Foo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A2" w14:textId="77777777" w:rsidR="00B26954" w:rsidRDefault="00B26954">
    <w:pPr>
      <w:pStyle w:val="Footer"/>
      <w:pBdr>
        <w:bottom w:val="single" w:sz="6" w:space="1" w:color="auto"/>
      </w:pBdr>
    </w:pPr>
  </w:p>
  <w:p w14:paraId="04FE7CA3" w14:textId="77777777" w:rsidR="00B26954" w:rsidRDefault="00B26954">
    <w:pPr>
      <w:pStyle w:val="Footer"/>
    </w:pPr>
  </w:p>
  <w:p w14:paraId="04FE7CA4" w14:textId="77777777" w:rsidR="00B26954" w:rsidRDefault="00B26954">
    <w:pPr>
      <w:pStyle w:val="Footer"/>
    </w:pPr>
    <w:r>
      <w:t>Page 6</w:t>
    </w:r>
  </w:p>
  <w:p w14:paraId="04FE7CA5" w14:textId="77777777" w:rsidR="00B26954" w:rsidRPr="00874C73" w:rsidRDefault="00B2695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7C89" w14:textId="77777777" w:rsidR="00B26954" w:rsidRDefault="00B26954" w:rsidP="00626EDA">
      <w:r>
        <w:separator/>
      </w:r>
    </w:p>
  </w:footnote>
  <w:footnote w:type="continuationSeparator" w:id="0">
    <w:p w14:paraId="04FE7C8A" w14:textId="77777777" w:rsidR="00B26954" w:rsidRDefault="00B2695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8D" w14:textId="77777777" w:rsidR="00B26954" w:rsidRDefault="00B26954">
    <w:r>
      <w:rPr>
        <w:noProof/>
        <w:lang w:val="en-GB" w:eastAsia="en-GB"/>
      </w:rPr>
      <w:drawing>
        <wp:anchor distT="0" distB="0" distL="114300" distR="114300" simplePos="0" relativeHeight="251657216" behindDoc="1" locked="0" layoutInCell="1" allowOverlap="1" wp14:anchorId="04FE7CA6" wp14:editId="6C31FF25">
          <wp:simplePos x="0" y="0"/>
          <wp:positionH relativeFrom="margin">
            <wp:align>center</wp:align>
          </wp:positionH>
          <wp:positionV relativeFrom="margin">
            <wp:align>center</wp:align>
          </wp:positionV>
          <wp:extent cx="7558405" cy="10695940"/>
          <wp:effectExtent l="0" t="0" r="0" b="0"/>
          <wp:wrapNone/>
          <wp:docPr id="13" name="Picture 1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366">
      <w:rPr>
        <w:noProof/>
      </w:rPr>
      <w:pict w14:anchorId="04FE7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8E" w14:textId="77777777" w:rsidR="00B26954" w:rsidRDefault="00B26954"/>
  <w:p w14:paraId="04FE7C8F" w14:textId="77777777" w:rsidR="00B26954" w:rsidRDefault="00B26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4" w14:textId="4AB19A9C" w:rsidR="00B26954" w:rsidRDefault="00B26954" w:rsidP="00B26954">
    <w:pPr>
      <w:jc w:val="center"/>
    </w:pPr>
    <w:r>
      <w:rPr>
        <w:rFonts w:asciiTheme="minorHAnsi" w:hAnsiTheme="minorHAnsi" w:cstheme="minorHAnsi"/>
        <w:noProof/>
        <w:sz w:val="24"/>
        <w:lang w:val="en-GB" w:eastAsia="en-GB"/>
      </w:rPr>
      <w:drawing>
        <wp:inline distT="0" distB="0" distL="0" distR="0" wp14:anchorId="1A8534FB" wp14:editId="034E40A7">
          <wp:extent cx="2247900" cy="123408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rectangular for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869" cy="1259323"/>
                  </a:xfrm>
                  <a:prstGeom prst="rect">
                    <a:avLst/>
                  </a:prstGeom>
                </pic:spPr>
              </pic:pic>
            </a:graphicData>
          </a:graphic>
        </wp:inline>
      </w:drawing>
    </w:r>
  </w:p>
  <w:p w14:paraId="04FE7C95" w14:textId="77777777" w:rsidR="00B26954" w:rsidRDefault="00B2695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209.25pt;height:332.25pt" o:bullet="t">
        <v:imagedata r:id="rId1" o:title="TK_LOGO_POINTER_RGB_BULLET"/>
      </v:shape>
    </w:pict>
  </w:numPicBullet>
  <w:numPicBullet w:numPicBulletId="1">
    <w:pict>
      <v:shape id="_x0000_i1177" type="#_x0000_t75" style="width:36pt;height:30pt" o:bullet="t">
        <v:imagedata r:id="rId2" o:title="Tick"/>
      </v:shape>
    </w:pict>
  </w:numPicBullet>
  <w:numPicBullet w:numPicBulletId="2">
    <w:pict>
      <v:shape id="_x0000_i1178" type="#_x0000_t75" style="width:30pt;height:30pt" o:bullet="t">
        <v:imagedata r:id="rId3" o:title="Cross"/>
      </v:shape>
    </w:pict>
  </w:numPicBullet>
  <w:numPicBullet w:numPicBulletId="3">
    <w:pict>
      <v:shape id="_x0000_i1179" type="#_x0000_t75" style="width:209.25pt;height:332.25pt" o:bullet="t">
        <v:imagedata r:id="rId4" o:title="art1EF6"/>
      </v:shape>
    </w:pict>
  </w:numPicBullet>
  <w:numPicBullet w:numPicBulletId="4">
    <w:pict>
      <v:shape id="_x0000_i118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86539">
    <w:abstractNumId w:val="27"/>
  </w:num>
  <w:num w:numId="2" w16cid:durableId="609818120">
    <w:abstractNumId w:val="15"/>
  </w:num>
  <w:num w:numId="3" w16cid:durableId="531115048">
    <w:abstractNumId w:val="9"/>
  </w:num>
  <w:num w:numId="4" w16cid:durableId="1594171040">
    <w:abstractNumId w:val="7"/>
  </w:num>
  <w:num w:numId="5" w16cid:durableId="1050113249">
    <w:abstractNumId w:val="6"/>
  </w:num>
  <w:num w:numId="6" w16cid:durableId="1608346078">
    <w:abstractNumId w:val="5"/>
  </w:num>
  <w:num w:numId="7" w16cid:durableId="1314023133">
    <w:abstractNumId w:val="4"/>
  </w:num>
  <w:num w:numId="8" w16cid:durableId="1648318339">
    <w:abstractNumId w:val="8"/>
  </w:num>
  <w:num w:numId="9" w16cid:durableId="1822887276">
    <w:abstractNumId w:val="3"/>
  </w:num>
  <w:num w:numId="10" w16cid:durableId="2120955263">
    <w:abstractNumId w:val="2"/>
  </w:num>
  <w:num w:numId="11" w16cid:durableId="1354378271">
    <w:abstractNumId w:val="1"/>
  </w:num>
  <w:num w:numId="12" w16cid:durableId="2125341703">
    <w:abstractNumId w:val="0"/>
  </w:num>
  <w:num w:numId="13" w16cid:durableId="555090056">
    <w:abstractNumId w:val="13"/>
  </w:num>
  <w:num w:numId="14" w16cid:durableId="1409309471">
    <w:abstractNumId w:val="32"/>
  </w:num>
  <w:num w:numId="15" w16cid:durableId="792136832">
    <w:abstractNumId w:val="10"/>
  </w:num>
  <w:num w:numId="16" w16cid:durableId="960651067">
    <w:abstractNumId w:val="28"/>
  </w:num>
  <w:num w:numId="17" w16cid:durableId="1812207374">
    <w:abstractNumId w:val="33"/>
  </w:num>
  <w:num w:numId="18" w16cid:durableId="2005236876">
    <w:abstractNumId w:val="18"/>
  </w:num>
  <w:num w:numId="19" w16cid:durableId="316610289">
    <w:abstractNumId w:val="22"/>
  </w:num>
  <w:num w:numId="20" w16cid:durableId="715352734">
    <w:abstractNumId w:val="19"/>
  </w:num>
  <w:num w:numId="21" w16cid:durableId="1505393283">
    <w:abstractNumId w:val="30"/>
  </w:num>
  <w:num w:numId="22" w16cid:durableId="98569032">
    <w:abstractNumId w:val="16"/>
  </w:num>
  <w:num w:numId="23" w16cid:durableId="1070886927">
    <w:abstractNumId w:val="11"/>
  </w:num>
  <w:num w:numId="24" w16cid:durableId="1333072938">
    <w:abstractNumId w:val="31"/>
  </w:num>
  <w:num w:numId="25" w16cid:durableId="1175454809">
    <w:abstractNumId w:val="36"/>
  </w:num>
  <w:num w:numId="26" w16cid:durableId="24063019">
    <w:abstractNumId w:val="26"/>
  </w:num>
  <w:num w:numId="27" w16cid:durableId="905989614">
    <w:abstractNumId w:val="34"/>
  </w:num>
  <w:num w:numId="28" w16cid:durableId="952202478">
    <w:abstractNumId w:val="35"/>
  </w:num>
  <w:num w:numId="29" w16cid:durableId="868495809">
    <w:abstractNumId w:val="23"/>
  </w:num>
  <w:num w:numId="30" w16cid:durableId="527455233">
    <w:abstractNumId w:val="19"/>
  </w:num>
  <w:num w:numId="31" w16cid:durableId="189150792">
    <w:abstractNumId w:val="30"/>
  </w:num>
  <w:num w:numId="32" w16cid:durableId="1072004923">
    <w:abstractNumId w:val="19"/>
  </w:num>
  <w:num w:numId="33" w16cid:durableId="1608997992">
    <w:abstractNumId w:val="30"/>
  </w:num>
  <w:num w:numId="34" w16cid:durableId="355742241">
    <w:abstractNumId w:val="10"/>
  </w:num>
  <w:num w:numId="35" w16cid:durableId="424956462">
    <w:abstractNumId w:val="28"/>
  </w:num>
  <w:num w:numId="36" w16cid:durableId="1135953393">
    <w:abstractNumId w:val="35"/>
  </w:num>
  <w:num w:numId="37" w16cid:durableId="1141003043">
    <w:abstractNumId w:val="29"/>
  </w:num>
  <w:num w:numId="38" w16cid:durableId="622003875">
    <w:abstractNumId w:val="24"/>
  </w:num>
  <w:num w:numId="39" w16cid:durableId="705179243">
    <w:abstractNumId w:val="25"/>
  </w:num>
  <w:num w:numId="40" w16cid:durableId="2023046238">
    <w:abstractNumId w:val="12"/>
  </w:num>
  <w:num w:numId="41" w16cid:durableId="1188174294">
    <w:abstractNumId w:val="20"/>
  </w:num>
  <w:num w:numId="42" w16cid:durableId="80835860">
    <w:abstractNumId w:val="14"/>
  </w:num>
  <w:num w:numId="43" w16cid:durableId="1056667226">
    <w:abstractNumId w:val="17"/>
  </w:num>
  <w:num w:numId="44" w16cid:durableId="8233504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2B2D"/>
    <w:rsid w:val="00015B1A"/>
    <w:rsid w:val="0002254B"/>
    <w:rsid w:val="0004337E"/>
    <w:rsid w:val="00050CAA"/>
    <w:rsid w:val="00062E8A"/>
    <w:rsid w:val="00072331"/>
    <w:rsid w:val="00077E02"/>
    <w:rsid w:val="00082050"/>
    <w:rsid w:val="000919FA"/>
    <w:rsid w:val="000A569F"/>
    <w:rsid w:val="000B0BED"/>
    <w:rsid w:val="000B1957"/>
    <w:rsid w:val="000B77E5"/>
    <w:rsid w:val="000D6B19"/>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4562B"/>
    <w:rsid w:val="00250AFC"/>
    <w:rsid w:val="0026005C"/>
    <w:rsid w:val="00274EF2"/>
    <w:rsid w:val="00275D5E"/>
    <w:rsid w:val="00281505"/>
    <w:rsid w:val="00285BFF"/>
    <w:rsid w:val="00286D6C"/>
    <w:rsid w:val="00290256"/>
    <w:rsid w:val="0029030C"/>
    <w:rsid w:val="002A3DE7"/>
    <w:rsid w:val="002A6B4D"/>
    <w:rsid w:val="002A79EE"/>
    <w:rsid w:val="002C4C82"/>
    <w:rsid w:val="002C791D"/>
    <w:rsid w:val="002D2039"/>
    <w:rsid w:val="002E266D"/>
    <w:rsid w:val="002F0D88"/>
    <w:rsid w:val="002F11E6"/>
    <w:rsid w:val="00301419"/>
    <w:rsid w:val="003115E5"/>
    <w:rsid w:val="00313B3E"/>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3C50"/>
    <w:rsid w:val="00406F3D"/>
    <w:rsid w:val="00417B27"/>
    <w:rsid w:val="0046077F"/>
    <w:rsid w:val="00473217"/>
    <w:rsid w:val="004742EE"/>
    <w:rsid w:val="00475228"/>
    <w:rsid w:val="00490F50"/>
    <w:rsid w:val="0049235C"/>
    <w:rsid w:val="004944EE"/>
    <w:rsid w:val="004A0B49"/>
    <w:rsid w:val="004B3C9A"/>
    <w:rsid w:val="004C34D6"/>
    <w:rsid w:val="004C7B24"/>
    <w:rsid w:val="004D4411"/>
    <w:rsid w:val="004D674C"/>
    <w:rsid w:val="004E6724"/>
    <w:rsid w:val="004E7C8B"/>
    <w:rsid w:val="004F7472"/>
    <w:rsid w:val="00501801"/>
    <w:rsid w:val="0050271A"/>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D5F2F"/>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0366"/>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22E57"/>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36E0B"/>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1F73"/>
    <w:rsid w:val="00A25512"/>
    <w:rsid w:val="00A30016"/>
    <w:rsid w:val="00A30E88"/>
    <w:rsid w:val="00A442A0"/>
    <w:rsid w:val="00A74CC4"/>
    <w:rsid w:val="00A84A02"/>
    <w:rsid w:val="00A91554"/>
    <w:rsid w:val="00A927B3"/>
    <w:rsid w:val="00AA2517"/>
    <w:rsid w:val="00AE70AD"/>
    <w:rsid w:val="00AF1D1D"/>
    <w:rsid w:val="00B00D0C"/>
    <w:rsid w:val="00B10E5B"/>
    <w:rsid w:val="00B11EA7"/>
    <w:rsid w:val="00B26954"/>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2417A"/>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265B"/>
    <w:rsid w:val="00E24FDF"/>
    <w:rsid w:val="00E3210F"/>
    <w:rsid w:val="00E344AD"/>
    <w:rsid w:val="00E37748"/>
    <w:rsid w:val="00E531B2"/>
    <w:rsid w:val="00E606EF"/>
    <w:rsid w:val="00E647DF"/>
    <w:rsid w:val="00E6698C"/>
    <w:rsid w:val="00E9136B"/>
    <w:rsid w:val="00ED06DD"/>
    <w:rsid w:val="00ED5C28"/>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E7A37"/>
  <w15:docId w15:val="{1441C3E1-3087-4F16-B069-18EB679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 w:id="10869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vale-academy.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applications@vale-academ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DF63C2"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DF63C2" w:rsidRDefault="00482F29" w:rsidP="00482F29">
          <w:pPr>
            <w:pStyle w:val="50F14F7DB8E342ACADC8D8156C6430E2"/>
          </w:pPr>
          <w:r w:rsidRPr="000A1566">
            <w:rPr>
              <w:rStyle w:val="PlaceholderText"/>
            </w:rPr>
            <w:t>Click or tap here to enter text.</w:t>
          </w:r>
        </w:p>
      </w:docPartBody>
    </w:docPart>
    <w:docPart>
      <w:docPartPr>
        <w:name w:val="056E349263714D92B888CF2EF7B97075"/>
        <w:category>
          <w:name w:val="General"/>
          <w:gallery w:val="placeholder"/>
        </w:category>
        <w:types>
          <w:type w:val="bbPlcHdr"/>
        </w:types>
        <w:behaviors>
          <w:behavior w:val="content"/>
        </w:behaviors>
        <w:guid w:val="{D5C78499-4E7A-45CF-88BD-065AD43A448F}"/>
      </w:docPartPr>
      <w:docPartBody>
        <w:p w:rsidR="00EE2B59" w:rsidRDefault="00806F16" w:rsidP="00806F16">
          <w:pPr>
            <w:pStyle w:val="056E349263714D92B888CF2EF7B97075"/>
          </w:pPr>
          <w:r w:rsidRPr="000A1566">
            <w:rPr>
              <w:rStyle w:val="PlaceholderText"/>
            </w:rPr>
            <w:t>Click or tap here to enter text.</w:t>
          </w:r>
        </w:p>
      </w:docPartBody>
    </w:docPart>
    <w:docPart>
      <w:docPartPr>
        <w:name w:val="EE9DC36316DB4D698C4EEF2AF320FE97"/>
        <w:category>
          <w:name w:val="General"/>
          <w:gallery w:val="placeholder"/>
        </w:category>
        <w:types>
          <w:type w:val="bbPlcHdr"/>
        </w:types>
        <w:behaviors>
          <w:behavior w:val="content"/>
        </w:behaviors>
        <w:guid w:val="{00707EE8-5C48-4669-8A4A-430E312E1557}"/>
      </w:docPartPr>
      <w:docPartBody>
        <w:p w:rsidR="00EE2B59" w:rsidRDefault="00806F16" w:rsidP="00806F16">
          <w:pPr>
            <w:pStyle w:val="EE9DC36316DB4D698C4EEF2AF320FE97"/>
          </w:pPr>
          <w:r w:rsidRPr="000A1566">
            <w:rPr>
              <w:rStyle w:val="PlaceholderText"/>
            </w:rPr>
            <w:t>Click or tap here to enter text.</w:t>
          </w:r>
        </w:p>
      </w:docPartBody>
    </w:docPart>
    <w:docPart>
      <w:docPartPr>
        <w:name w:val="11DC4669554A4CB48C2127F2D59336D9"/>
        <w:category>
          <w:name w:val="General"/>
          <w:gallery w:val="placeholder"/>
        </w:category>
        <w:types>
          <w:type w:val="bbPlcHdr"/>
        </w:types>
        <w:behaviors>
          <w:behavior w:val="content"/>
        </w:behaviors>
        <w:guid w:val="{E76C167F-174A-4D74-AB75-379B7E600DBB}"/>
      </w:docPartPr>
      <w:docPartBody>
        <w:p w:rsidR="00EE2B59" w:rsidRDefault="00806F16" w:rsidP="00806F16">
          <w:pPr>
            <w:pStyle w:val="11DC4669554A4CB48C2127F2D59336D9"/>
          </w:pPr>
          <w:r w:rsidRPr="000A1566">
            <w:rPr>
              <w:rStyle w:val="PlaceholderText"/>
            </w:rPr>
            <w:t>Click or tap here to enter text.</w:t>
          </w:r>
        </w:p>
      </w:docPartBody>
    </w:docPart>
    <w:docPart>
      <w:docPartPr>
        <w:name w:val="10D97D03DDE54A9B8E630079A8921F85"/>
        <w:category>
          <w:name w:val="General"/>
          <w:gallery w:val="placeholder"/>
        </w:category>
        <w:types>
          <w:type w:val="bbPlcHdr"/>
        </w:types>
        <w:behaviors>
          <w:behavior w:val="content"/>
        </w:behaviors>
        <w:guid w:val="{D071425E-C32B-4BF7-8F72-C2D88B1DC89E}"/>
      </w:docPartPr>
      <w:docPartBody>
        <w:p w:rsidR="00EE2B59" w:rsidRDefault="00806F16" w:rsidP="00806F16">
          <w:pPr>
            <w:pStyle w:val="10D97D03DDE54A9B8E630079A8921F85"/>
          </w:pPr>
          <w:r w:rsidRPr="000A1566">
            <w:rPr>
              <w:rStyle w:val="PlaceholderText"/>
            </w:rPr>
            <w:t>Click or tap here to enter text.</w:t>
          </w:r>
        </w:p>
      </w:docPartBody>
    </w:docPart>
    <w:docPart>
      <w:docPartPr>
        <w:name w:val="CD30B6FADD764AD99808EAC523E51F03"/>
        <w:category>
          <w:name w:val="General"/>
          <w:gallery w:val="placeholder"/>
        </w:category>
        <w:types>
          <w:type w:val="bbPlcHdr"/>
        </w:types>
        <w:behaviors>
          <w:behavior w:val="content"/>
        </w:behaviors>
        <w:guid w:val="{EB39376A-6866-48F2-883B-68A1FF447E3C}"/>
      </w:docPartPr>
      <w:docPartBody>
        <w:p w:rsidR="00322608" w:rsidRDefault="00EE2B59" w:rsidP="00EE2B59">
          <w:pPr>
            <w:pStyle w:val="CD30B6FADD764AD99808EAC523E51F03"/>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1CB"/>
    <w:rsid w:val="00000C4E"/>
    <w:rsid w:val="00322608"/>
    <w:rsid w:val="00482F29"/>
    <w:rsid w:val="005001CB"/>
    <w:rsid w:val="00504257"/>
    <w:rsid w:val="005D782F"/>
    <w:rsid w:val="00806F16"/>
    <w:rsid w:val="00927D46"/>
    <w:rsid w:val="00A43B03"/>
    <w:rsid w:val="00A90835"/>
    <w:rsid w:val="00B52B2C"/>
    <w:rsid w:val="00CA4EFD"/>
    <w:rsid w:val="00D22972"/>
    <w:rsid w:val="00DF63C2"/>
    <w:rsid w:val="00E11032"/>
    <w:rsid w:val="00E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59"/>
    <w:rPr>
      <w:color w:val="808080"/>
    </w:rPr>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CABA44BDB5424D7A9F87BDED4933E9E8">
    <w:name w:val="CABA44BDB5424D7A9F87BDED4933E9E8"/>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 w:type="paragraph" w:customStyle="1" w:styleId="CD30B6FADD764AD99808EAC523E51F03">
    <w:name w:val="CD30B6FADD764AD99808EAC523E51F03"/>
    <w:rsid w:val="00EE2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A1F5D0E264B42BC2016AFC9207F1B" ma:contentTypeVersion="14" ma:contentTypeDescription="Create a new document." ma:contentTypeScope="" ma:versionID="d21d8e0e8c0f9f28396e5461044cf90c">
  <xsd:schema xmlns:xsd="http://www.w3.org/2001/XMLSchema" xmlns:xs="http://www.w3.org/2001/XMLSchema" xmlns:p="http://schemas.microsoft.com/office/2006/metadata/properties" xmlns:ns3="e09540b7-6584-4505-8de1-e70f671f667d" xmlns:ns4="9947ef06-5981-4e68-b6e2-c8b6eaa78890" targetNamespace="http://schemas.microsoft.com/office/2006/metadata/properties" ma:root="true" ma:fieldsID="d27e402307bcb58abc050d95e7719b1b" ns3:_="" ns4:_="">
    <xsd:import namespace="e09540b7-6584-4505-8de1-e70f671f667d"/>
    <xsd:import namespace="9947ef06-5981-4e68-b6e2-c8b6eaa788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40b7-6584-4505-8de1-e70f671f6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7ef06-5981-4e68-b6e2-c8b6eaa788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EB7F2-F39D-4B20-9365-828DBB7005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47ef06-5981-4e68-b6e2-c8b6eaa78890"/>
    <ds:schemaRef ds:uri="http://purl.org/dc/elements/1.1/"/>
    <ds:schemaRef ds:uri="http://schemas.microsoft.com/office/2006/metadata/properties"/>
    <ds:schemaRef ds:uri="e09540b7-6584-4505-8de1-e70f671f667d"/>
    <ds:schemaRef ds:uri="http://www.w3.org/XML/1998/namespace"/>
    <ds:schemaRef ds:uri="http://purl.org/dc/dcmitype/"/>
  </ds:schemaRefs>
</ds:datastoreItem>
</file>

<file path=customXml/itemProps2.xml><?xml version="1.0" encoding="utf-8"?>
<ds:datastoreItem xmlns:ds="http://schemas.openxmlformats.org/officeDocument/2006/customXml" ds:itemID="{493FD0AB-B7C8-480F-9307-2131F0F8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40b7-6584-4505-8de1-e70f671f667d"/>
    <ds:schemaRef ds:uri="9947ef06-5981-4e68-b6e2-c8b6eaa78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3B4A3-CFBE-401D-8569-D928553F4E8E}">
  <ds:schemaRefs>
    <ds:schemaRef ds:uri="http://schemas.openxmlformats.org/officeDocument/2006/bibliography"/>
  </ds:schemaRefs>
</ds:datastoreItem>
</file>

<file path=customXml/itemProps4.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5.xml><?xml version="1.0" encoding="utf-8"?>
<ds:datastoreItem xmlns:ds="http://schemas.openxmlformats.org/officeDocument/2006/customXml" ds:itemID="{30592B9E-20BC-435D-989F-96BA022C0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2</TotalTime>
  <Pages>14</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Roxy Boulter</cp:lastModifiedBy>
  <cp:revision>2</cp:revision>
  <cp:lastPrinted>2022-06-09T10:11:00Z</cp:lastPrinted>
  <dcterms:created xsi:type="dcterms:W3CDTF">2023-02-07T18:16:00Z</dcterms:created>
  <dcterms:modified xsi:type="dcterms:W3CDTF">2023-02-07T18:16:00Z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b247972c-8266-49f2-91ac-f5958b952b33</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0x010100E03A1F5D0E264B42BC2016AFC9207F1B</vt:lpwstr>
  </property>
</Properties>
</file>